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6DEC" w14:textId="77777777" w:rsidR="00F95B1A" w:rsidRPr="00247937" w:rsidRDefault="00C80380" w:rsidP="00C80380">
      <w:pPr>
        <w:jc w:val="center"/>
        <w:rPr>
          <w:rFonts w:ascii="Arial" w:hAnsi="Arial" w:cs="Arial"/>
          <w:b/>
          <w:bCs/>
        </w:rPr>
      </w:pPr>
      <w:r w:rsidRPr="00247937">
        <w:rPr>
          <w:rFonts w:ascii="Arial" w:hAnsi="Arial" w:cs="Arial"/>
          <w:b/>
          <w:bCs/>
          <w:sz w:val="22"/>
          <w:szCs w:val="22"/>
        </w:rPr>
        <w:t>ОПРОСНЫЙ ЛИСТ ПО ПОДБОРУ</w:t>
      </w:r>
      <w:r w:rsidR="00873D79">
        <w:rPr>
          <w:rFonts w:ascii="Arial" w:hAnsi="Arial" w:cs="Arial"/>
          <w:b/>
          <w:bCs/>
          <w:sz w:val="22"/>
          <w:szCs w:val="22"/>
        </w:rPr>
        <w:t xml:space="preserve"> ГАЗОВОГО </w:t>
      </w:r>
      <w:r w:rsidRPr="00247937">
        <w:rPr>
          <w:rFonts w:ascii="Arial" w:hAnsi="Arial" w:cs="Arial"/>
          <w:b/>
          <w:bCs/>
          <w:sz w:val="22"/>
          <w:szCs w:val="22"/>
        </w:rPr>
        <w:t>ОБОРУДОВАНИЯ ДЛЯ СИСТЕМЫ ОТОПЛЕНИЯ</w:t>
      </w:r>
    </w:p>
    <w:p w14:paraId="2FB4AAA9" w14:textId="77777777" w:rsidR="00C80380" w:rsidRDefault="00C80380" w:rsidP="00C80380"/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6994"/>
      </w:tblGrid>
      <w:tr w:rsidR="00C80380" w:rsidRPr="00C80380" w14:paraId="4FFA9FDF" w14:textId="77777777" w:rsidTr="00814A35">
        <w:trPr>
          <w:trHeight w:hRule="exact" w:val="54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3EA83" w14:textId="77777777" w:rsidR="00C80380" w:rsidRPr="00F73C37" w:rsidRDefault="00A22FE3" w:rsidP="00C80380">
            <w:pPr>
              <w:pStyle w:val="TableParagraph"/>
              <w:ind w:left="140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>именование</w:t>
            </w:r>
            <w:r w:rsidR="00C80380" w:rsidRPr="00C80380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 w:rsidR="00C80380" w:rsidRPr="00C80380">
              <w:rPr>
                <w:rFonts w:ascii="Arial" w:hAnsi="Arial" w:cs="Arial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88A9E" w14:textId="77777777" w:rsidR="00C80380" w:rsidRPr="00C80380" w:rsidRDefault="00C80380" w:rsidP="00C80380">
            <w:pPr>
              <w:ind w:left="68"/>
              <w:rPr>
                <w:sz w:val="18"/>
                <w:szCs w:val="18"/>
              </w:rPr>
            </w:pPr>
          </w:p>
        </w:tc>
      </w:tr>
      <w:tr w:rsidR="00C80380" w:rsidRPr="00C80380" w14:paraId="774E0871" w14:textId="77777777" w:rsidTr="00814A35">
        <w:trPr>
          <w:trHeight w:hRule="exact" w:val="45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40AFF" w14:textId="4411FDBD" w:rsidR="00C80380" w:rsidRPr="00C80380" w:rsidRDefault="00C80380" w:rsidP="00C80380">
            <w:pPr>
              <w:pStyle w:val="TableParagraph"/>
              <w:spacing w:before="6" w:line="160" w:lineRule="exact"/>
              <w:ind w:left="140"/>
              <w:rPr>
                <w:sz w:val="18"/>
                <w:szCs w:val="18"/>
                <w:lang w:val="ru-RU"/>
              </w:rPr>
            </w:pPr>
            <w:r w:rsidRPr="00C80380">
              <w:rPr>
                <w:rFonts w:ascii="Arial" w:hAnsi="Arial" w:cs="Arial"/>
                <w:sz w:val="18"/>
                <w:szCs w:val="18"/>
                <w:lang w:val="ru-RU"/>
              </w:rPr>
              <w:t>Адрес объекта</w:t>
            </w:r>
            <w:r w:rsidR="00F73C37">
              <w:rPr>
                <w:rFonts w:ascii="Arial" w:hAnsi="Arial" w:cs="Arial"/>
                <w:sz w:val="18"/>
                <w:szCs w:val="18"/>
                <w:lang w:val="ru-RU"/>
              </w:rPr>
              <w:t xml:space="preserve"> и</w:t>
            </w:r>
            <w:r w:rsidR="00EB612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B612D">
              <w:rPr>
                <w:rFonts w:ascii="Arial" w:hAnsi="Arial" w:cs="Arial"/>
                <w:sz w:val="18"/>
                <w:szCs w:val="18"/>
                <w:lang w:val="ru-RU"/>
              </w:rPr>
              <w:t>УНП</w:t>
            </w:r>
            <w:proofErr w:type="spellEnd"/>
            <w:r w:rsidR="00EB612D">
              <w:rPr>
                <w:rFonts w:ascii="Arial" w:hAnsi="Arial" w:cs="Arial"/>
                <w:sz w:val="18"/>
                <w:szCs w:val="18"/>
                <w:lang w:val="ru-RU"/>
              </w:rPr>
              <w:t xml:space="preserve"> или</w:t>
            </w:r>
            <w:r w:rsidR="00F73C37">
              <w:rPr>
                <w:rFonts w:ascii="Arial" w:hAnsi="Arial" w:cs="Arial"/>
                <w:sz w:val="18"/>
                <w:szCs w:val="18"/>
                <w:lang w:val="ru-RU"/>
              </w:rPr>
              <w:t xml:space="preserve"> ИНН заказчика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6C26F" w14:textId="77777777" w:rsidR="00C80380" w:rsidRPr="00C80380" w:rsidRDefault="00C80380" w:rsidP="00C80380">
            <w:pPr>
              <w:ind w:left="68"/>
              <w:rPr>
                <w:sz w:val="18"/>
                <w:szCs w:val="18"/>
              </w:rPr>
            </w:pPr>
          </w:p>
        </w:tc>
      </w:tr>
      <w:tr w:rsidR="00C80380" w:rsidRPr="00C80380" w14:paraId="14640BA4" w14:textId="77777777" w:rsidTr="00814A35">
        <w:trPr>
          <w:trHeight w:hRule="exact" w:val="45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6DB61" w14:textId="77777777" w:rsidR="00C80380" w:rsidRPr="00C80380" w:rsidRDefault="00C80380" w:rsidP="00C80380">
            <w:pPr>
              <w:pStyle w:val="TableParagraph"/>
              <w:spacing w:before="6" w:line="160" w:lineRule="exact"/>
              <w:ind w:left="14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80380">
              <w:rPr>
                <w:rFonts w:ascii="Arial" w:hAnsi="Arial" w:cs="Arial"/>
                <w:sz w:val="18"/>
                <w:szCs w:val="18"/>
                <w:lang w:val="ru-RU"/>
              </w:rPr>
              <w:t>Дата заполнения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AC353" w14:textId="77777777" w:rsidR="00C80380" w:rsidRPr="00C80380" w:rsidRDefault="00C80380" w:rsidP="00C80380">
            <w:pPr>
              <w:ind w:left="68"/>
              <w:rPr>
                <w:sz w:val="18"/>
                <w:szCs w:val="18"/>
              </w:rPr>
            </w:pPr>
          </w:p>
        </w:tc>
      </w:tr>
      <w:tr w:rsidR="00C80380" w:rsidRPr="00C80380" w14:paraId="634D06C5" w14:textId="77777777" w:rsidTr="00814A35">
        <w:trPr>
          <w:trHeight w:hRule="exact" w:val="98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F46CD" w14:textId="77777777" w:rsidR="00C80380" w:rsidRPr="00C80380" w:rsidRDefault="00C80380" w:rsidP="00C80380">
            <w:pPr>
              <w:pStyle w:val="TableParagraph"/>
              <w:spacing w:before="69" w:line="250" w:lineRule="auto"/>
              <w:ind w:left="140" w:right="8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80380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Контактное</w:t>
            </w:r>
            <w:r w:rsidRPr="00C80380">
              <w:rPr>
                <w:rFonts w:ascii="Arial" w:hAnsi="Arial" w:cs="Arial"/>
                <w:spacing w:val="-11"/>
                <w:sz w:val="18"/>
                <w:szCs w:val="18"/>
                <w:lang w:val="ru-RU"/>
              </w:rPr>
              <w:t xml:space="preserve"> </w:t>
            </w:r>
            <w:r w:rsidRPr="00C80380">
              <w:rPr>
                <w:rFonts w:ascii="Arial" w:hAnsi="Arial" w:cs="Arial"/>
                <w:sz w:val="18"/>
                <w:szCs w:val="18"/>
                <w:lang w:val="ru-RU"/>
              </w:rPr>
              <w:t xml:space="preserve">лицо (Ф.И.О.), должность, </w:t>
            </w:r>
            <w:proofErr w:type="gramStart"/>
            <w:r w:rsidRPr="00C80380">
              <w:rPr>
                <w:rFonts w:ascii="Arial" w:hAnsi="Arial" w:cs="Arial"/>
                <w:sz w:val="18"/>
                <w:szCs w:val="18"/>
                <w:lang w:val="ru-RU"/>
              </w:rPr>
              <w:t>т</w:t>
            </w:r>
            <w:r w:rsidRPr="00C80380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елефон,</w:t>
            </w:r>
            <w:r w:rsidRPr="00C80380">
              <w:rPr>
                <w:rFonts w:ascii="Arial" w:hAnsi="Arial" w:cs="Arial"/>
                <w:spacing w:val="-28"/>
                <w:sz w:val="18"/>
                <w:szCs w:val="18"/>
                <w:lang w:val="ru-RU"/>
              </w:rPr>
              <w:t xml:space="preserve">  </w:t>
            </w:r>
            <w:r w:rsidRPr="00C80380">
              <w:rPr>
                <w:rFonts w:ascii="Arial" w:hAnsi="Arial" w:cs="Arial"/>
                <w:sz w:val="18"/>
                <w:szCs w:val="18"/>
              </w:rPr>
              <w:t>e</w:t>
            </w:r>
            <w:r w:rsidRPr="00C80380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C80380">
              <w:rPr>
                <w:rFonts w:ascii="Arial" w:hAnsi="Arial" w:cs="Arial"/>
                <w:sz w:val="18"/>
                <w:szCs w:val="18"/>
              </w:rPr>
              <w:t>mail</w:t>
            </w:r>
            <w:proofErr w:type="gram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C1778" w14:textId="77777777" w:rsidR="00C80380" w:rsidRPr="00C80380" w:rsidRDefault="00C80380" w:rsidP="00C80380">
            <w:pPr>
              <w:ind w:left="68"/>
              <w:rPr>
                <w:sz w:val="18"/>
                <w:szCs w:val="18"/>
              </w:rPr>
            </w:pPr>
          </w:p>
        </w:tc>
      </w:tr>
    </w:tbl>
    <w:p w14:paraId="1D09ABE7" w14:textId="77777777" w:rsidR="00C80380" w:rsidRDefault="00C80380" w:rsidP="00C80380"/>
    <w:p w14:paraId="17148BD2" w14:textId="77777777" w:rsidR="00814A35" w:rsidRDefault="00814A35" w:rsidP="00C80380">
      <w:pPr>
        <w:rPr>
          <w:rFonts w:ascii="Arial" w:hAnsi="Arial" w:cs="Arial"/>
          <w:sz w:val="18"/>
          <w:szCs w:val="18"/>
        </w:rPr>
      </w:pPr>
      <w:r w:rsidRPr="00814A35">
        <w:rPr>
          <w:rFonts w:ascii="Arial" w:hAnsi="Arial" w:cs="Arial"/>
          <w:sz w:val="18"/>
          <w:szCs w:val="18"/>
        </w:rPr>
        <w:t xml:space="preserve">Впишите величину параметра или </w:t>
      </w:r>
      <w:r w:rsidR="00D44C01">
        <w:rPr>
          <w:rFonts w:ascii="Arial" w:hAnsi="Arial" w:cs="Arial"/>
          <w:sz w:val="18"/>
          <w:szCs w:val="18"/>
        </w:rPr>
        <w:t>обведите ответ</w:t>
      </w:r>
      <w:r w:rsidRPr="00814A35">
        <w:rPr>
          <w:rFonts w:ascii="Arial" w:hAnsi="Arial" w:cs="Arial"/>
          <w:sz w:val="18"/>
          <w:szCs w:val="18"/>
        </w:rPr>
        <w:t xml:space="preserve">. </w:t>
      </w:r>
    </w:p>
    <w:p w14:paraId="0A44B509" w14:textId="77777777" w:rsidR="00814A35" w:rsidRDefault="00814A35" w:rsidP="00C80380">
      <w:pPr>
        <w:rPr>
          <w:rFonts w:ascii="Arial" w:hAnsi="Arial" w:cs="Arial"/>
          <w:sz w:val="18"/>
          <w:szCs w:val="18"/>
        </w:rPr>
      </w:pPr>
    </w:p>
    <w:tbl>
      <w:tblPr>
        <w:tblW w:w="9335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842"/>
        <w:gridCol w:w="965"/>
        <w:gridCol w:w="593"/>
        <w:gridCol w:w="399"/>
        <w:gridCol w:w="737"/>
        <w:gridCol w:w="114"/>
        <w:gridCol w:w="322"/>
        <w:gridCol w:w="24"/>
        <w:gridCol w:w="390"/>
        <w:gridCol w:w="142"/>
        <w:gridCol w:w="114"/>
        <w:gridCol w:w="62"/>
        <w:gridCol w:w="789"/>
        <w:gridCol w:w="339"/>
        <w:gridCol w:w="397"/>
        <w:gridCol w:w="142"/>
        <w:gridCol w:w="176"/>
        <w:gridCol w:w="674"/>
        <w:gridCol w:w="688"/>
      </w:tblGrid>
      <w:tr w:rsidR="00814A35" w:rsidRPr="00814A35" w14:paraId="49ABD644" w14:textId="77777777" w:rsidTr="00B1608D">
        <w:trPr>
          <w:trHeight w:hRule="exact" w:val="60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1C129" w14:textId="77777777" w:rsidR="00814A35" w:rsidRPr="00814A35" w:rsidRDefault="00814A35">
            <w:pPr>
              <w:pStyle w:val="TableParagraph"/>
              <w:ind w:left="96" w:right="96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BFFC9" w14:textId="77777777" w:rsidR="00814A35" w:rsidRPr="00814A35" w:rsidRDefault="00814A35" w:rsidP="00B1608D">
            <w:pPr>
              <w:pStyle w:val="TableParagraph"/>
              <w:spacing w:before="32" w:line="250" w:lineRule="auto"/>
              <w:ind w:left="135" w:right="586"/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Категория </w:t>
            </w:r>
            <w:proofErr w:type="spellStart"/>
            <w:r w:rsidRPr="00814A35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взрывопожароопасности</w:t>
            </w:r>
            <w:proofErr w:type="spellEnd"/>
            <w:r w:rsidRPr="00814A35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здания</w:t>
            </w:r>
          </w:p>
        </w:tc>
        <w:tc>
          <w:tcPr>
            <w:tcW w:w="550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09D35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A35" w:rsidRPr="00814A35" w14:paraId="772A83FD" w14:textId="77777777" w:rsidTr="00B1608D">
        <w:trPr>
          <w:trHeight w:hRule="exact" w:val="60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7CAA3" w14:textId="77777777" w:rsidR="00814A35" w:rsidRPr="00814A35" w:rsidRDefault="00B1608D">
            <w:pPr>
              <w:pStyle w:val="TableParagraph"/>
              <w:ind w:left="96" w:right="96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5CA8C" w14:textId="77777777" w:rsidR="00814A35" w:rsidRPr="00814A35" w:rsidRDefault="00814A35" w:rsidP="00B1608D">
            <w:pPr>
              <w:pStyle w:val="TableParagraph"/>
              <w:spacing w:before="32" w:line="250" w:lineRule="auto"/>
              <w:ind w:left="135" w:right="586"/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Степень огнестойкости здания</w:t>
            </w:r>
          </w:p>
        </w:tc>
        <w:tc>
          <w:tcPr>
            <w:tcW w:w="550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835F3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A35" w:rsidRPr="00814A35" w14:paraId="1333D98C" w14:textId="77777777" w:rsidTr="00B1608D">
        <w:trPr>
          <w:trHeight w:hRule="exact" w:val="92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68383" w14:textId="77777777" w:rsidR="00814A35" w:rsidRPr="00B1608D" w:rsidRDefault="00B1608D">
            <w:pPr>
              <w:pStyle w:val="TableParagraph"/>
              <w:ind w:left="96" w:right="96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00325" w14:textId="77777777" w:rsidR="00814A35" w:rsidRPr="00814A35" w:rsidRDefault="00814A35" w:rsidP="00B1608D">
            <w:pPr>
              <w:pStyle w:val="TableParagraph"/>
              <w:spacing w:before="32" w:line="250" w:lineRule="auto"/>
              <w:ind w:left="135" w:right="58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Ти</w:t>
            </w:r>
            <w:r w:rsidRPr="00814A35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п 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814A35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назначение</w:t>
            </w:r>
            <w:r w:rsidRPr="00814A35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помещения,</w:t>
            </w:r>
            <w:r w:rsidRPr="00814A35">
              <w:rPr>
                <w:rFonts w:ascii="Arial" w:hAnsi="Arial" w:cs="Arial"/>
                <w:spacing w:val="-17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814A35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ко</w:t>
            </w:r>
            <w:r w:rsidRPr="00814A35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т</w:t>
            </w:r>
            <w:r w:rsidRPr="00814A35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ором</w:t>
            </w:r>
            <w:r w:rsidRPr="00814A35">
              <w:rPr>
                <w:rFonts w:ascii="Arial" w:hAnsi="Arial" w:cs="Arial"/>
                <w:spacing w:val="27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устанавливается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pacing w:val="16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оборудование</w:t>
            </w:r>
            <w:proofErr w:type="gramEnd"/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(прикрепить план  помещения)</w:t>
            </w:r>
          </w:p>
        </w:tc>
        <w:tc>
          <w:tcPr>
            <w:tcW w:w="550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57204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A35" w:rsidRPr="00814A35" w14:paraId="619CECB7" w14:textId="77777777" w:rsidTr="00B1608D">
        <w:trPr>
          <w:trHeight w:hRule="exact" w:val="60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D9E62" w14:textId="77777777" w:rsidR="00814A35" w:rsidRPr="00814A35" w:rsidRDefault="00B1608D">
            <w:pPr>
              <w:pStyle w:val="TableParagraph"/>
              <w:ind w:left="96" w:right="96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1FD3A" w14:textId="77777777" w:rsidR="00814A35" w:rsidRPr="00814A35" w:rsidRDefault="00814A35" w:rsidP="00B1608D">
            <w:pPr>
              <w:pStyle w:val="TableParagraph"/>
              <w:spacing w:before="32" w:line="250" w:lineRule="auto"/>
              <w:ind w:left="135" w:right="586"/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Приточная вентиляция </w:t>
            </w: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EFC7BEC" w14:textId="77777777" w:rsidR="00814A35" w:rsidRPr="00814A35" w:rsidRDefault="00814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теплая</w:t>
            </w:r>
          </w:p>
        </w:tc>
        <w:tc>
          <w:tcPr>
            <w:tcW w:w="186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2B157B" w14:textId="77777777" w:rsidR="00814A35" w:rsidRPr="00814A35" w:rsidRDefault="00814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холодная</w:t>
            </w:r>
          </w:p>
        </w:tc>
        <w:tc>
          <w:tcPr>
            <w:tcW w:w="207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E3D632" w14:textId="77777777" w:rsidR="00814A35" w:rsidRPr="00814A35" w:rsidRDefault="00814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отсутствует</w:t>
            </w:r>
          </w:p>
        </w:tc>
      </w:tr>
      <w:tr w:rsidR="00814A35" w:rsidRPr="00814A35" w14:paraId="19DE2033" w14:textId="77777777" w:rsidTr="00B1608D">
        <w:trPr>
          <w:trHeight w:hRule="exact" w:val="60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21D4B" w14:textId="77777777" w:rsidR="00814A35" w:rsidRPr="00B1608D" w:rsidRDefault="00B1608D">
            <w:pPr>
              <w:pStyle w:val="TableParagraph"/>
              <w:ind w:left="96" w:right="96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AA6E8" w14:textId="77777777" w:rsidR="00814A35" w:rsidRPr="00814A35" w:rsidRDefault="00814A35" w:rsidP="00B1608D">
            <w:pPr>
              <w:pStyle w:val="TableParagraph"/>
              <w:spacing w:before="32" w:line="250" w:lineRule="auto"/>
              <w:ind w:left="135" w:right="586"/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Объем приточного воздуха, м3/ч</w:t>
            </w:r>
          </w:p>
        </w:tc>
        <w:tc>
          <w:tcPr>
            <w:tcW w:w="550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1D1E6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A35" w:rsidRPr="00814A35" w14:paraId="70A61202" w14:textId="77777777" w:rsidTr="00B1608D">
        <w:trPr>
          <w:trHeight w:hRule="exact" w:val="60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60E7A" w14:textId="77777777" w:rsidR="00814A35" w:rsidRPr="00814A35" w:rsidRDefault="00B1608D">
            <w:pPr>
              <w:pStyle w:val="TableParagraph"/>
              <w:ind w:left="96" w:right="96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6693D" w14:textId="77777777" w:rsidR="00814A35" w:rsidRPr="00814A35" w:rsidRDefault="00814A35" w:rsidP="00B1608D">
            <w:pPr>
              <w:pStyle w:val="TableParagraph"/>
              <w:spacing w:before="32" w:line="250" w:lineRule="auto"/>
              <w:ind w:left="135" w:right="586"/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Вытяжная вентиляция</w:t>
            </w:r>
          </w:p>
        </w:tc>
        <w:tc>
          <w:tcPr>
            <w:tcW w:w="15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0601A01" w14:textId="77777777" w:rsidR="00814A35" w:rsidRPr="00814A35" w:rsidRDefault="003E0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естественная</w:t>
            </w:r>
          </w:p>
        </w:tc>
        <w:tc>
          <w:tcPr>
            <w:tcW w:w="18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1D29831" w14:textId="77777777" w:rsidR="00814A35" w:rsidRPr="00814A35" w:rsidRDefault="003E0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механическая</w:t>
            </w:r>
          </w:p>
        </w:tc>
        <w:tc>
          <w:tcPr>
            <w:tcW w:w="207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256524" w14:textId="77777777" w:rsidR="00814A35" w:rsidRPr="00814A35" w:rsidRDefault="003E0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местные отсосы</w:t>
            </w:r>
          </w:p>
        </w:tc>
      </w:tr>
      <w:tr w:rsidR="00814A35" w:rsidRPr="00814A35" w14:paraId="12F28DBF" w14:textId="77777777" w:rsidTr="00B1608D">
        <w:trPr>
          <w:trHeight w:hRule="exact" w:val="60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DC15A" w14:textId="77777777" w:rsidR="00814A35" w:rsidRPr="00814A35" w:rsidRDefault="00B1608D">
            <w:pPr>
              <w:pStyle w:val="TableParagraph"/>
              <w:ind w:left="96" w:right="96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F5F74" w14:textId="77777777" w:rsidR="00814A35" w:rsidRPr="00814A35" w:rsidRDefault="00814A35" w:rsidP="00B1608D">
            <w:pPr>
              <w:pStyle w:val="TableParagraph"/>
              <w:spacing w:before="32" w:line="250" w:lineRule="auto"/>
              <w:ind w:left="135" w:right="586"/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Объем вытяжного воздуха, м3/ч</w:t>
            </w:r>
          </w:p>
        </w:tc>
        <w:tc>
          <w:tcPr>
            <w:tcW w:w="550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DC31A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A35" w:rsidRPr="00814A35" w14:paraId="67E3C047" w14:textId="77777777" w:rsidTr="00B1608D">
        <w:trPr>
          <w:trHeight w:hRule="exact" w:val="272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E348EEE" w14:textId="77777777" w:rsidR="00814A35" w:rsidRPr="00B1608D" w:rsidRDefault="00B1608D">
            <w:pPr>
              <w:pStyle w:val="TableParagraph"/>
              <w:spacing w:before="32"/>
              <w:ind w:left="96" w:right="96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15C49A8" w14:textId="77777777" w:rsidR="00814A35" w:rsidRPr="00814A35" w:rsidRDefault="00814A35" w:rsidP="00B1608D">
            <w:pPr>
              <w:pStyle w:val="TableParagraph"/>
              <w:spacing w:before="32"/>
              <w:ind w:firstLine="13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A35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азмеры</w:t>
            </w:r>
            <w:proofErr w:type="spellEnd"/>
            <w:r>
              <w:rPr>
                <w:rFonts w:ascii="Arial" w:hAnsi="Arial" w:cs="Arial"/>
                <w:spacing w:val="3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14A35">
              <w:rPr>
                <w:rFonts w:ascii="Arial" w:hAnsi="Arial" w:cs="Arial"/>
                <w:sz w:val="18"/>
                <w:szCs w:val="18"/>
              </w:rPr>
              <w:t>помещения</w:t>
            </w:r>
            <w:proofErr w:type="spellEnd"/>
            <w:r w:rsidRPr="00814A3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27BFD" w14:textId="77777777" w:rsidR="00814A35" w:rsidRPr="00814A35" w:rsidRDefault="00814A35">
            <w:pPr>
              <w:pStyle w:val="TableParagraph"/>
              <w:spacing w:before="32"/>
              <w:ind w:left="5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A35">
              <w:rPr>
                <w:rFonts w:ascii="Arial" w:hAnsi="Arial" w:cs="Arial"/>
                <w:sz w:val="18"/>
                <w:szCs w:val="18"/>
              </w:rPr>
              <w:t>длина</w:t>
            </w:r>
            <w:proofErr w:type="spellEnd"/>
            <w:r w:rsidRPr="00814A35">
              <w:rPr>
                <w:rFonts w:ascii="Arial" w:hAnsi="Arial" w:cs="Arial"/>
                <w:sz w:val="18"/>
                <w:szCs w:val="18"/>
              </w:rPr>
              <w:t>,</w:t>
            </w:r>
            <w:r w:rsidRPr="00814A3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4A35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B571B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95124" w14:textId="77777777" w:rsidR="00814A35" w:rsidRPr="00814A35" w:rsidRDefault="00814A35">
            <w:pPr>
              <w:pStyle w:val="TableParagraph"/>
              <w:spacing w:before="32"/>
              <w:ind w:left="5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A35">
              <w:rPr>
                <w:rFonts w:ascii="Arial" w:hAnsi="Arial" w:cs="Arial"/>
                <w:sz w:val="18"/>
                <w:szCs w:val="18"/>
              </w:rPr>
              <w:t>ширина</w:t>
            </w:r>
            <w:proofErr w:type="spellEnd"/>
            <w:r w:rsidRPr="00814A35">
              <w:rPr>
                <w:rFonts w:ascii="Arial" w:hAnsi="Arial" w:cs="Arial"/>
                <w:sz w:val="18"/>
                <w:szCs w:val="18"/>
              </w:rPr>
              <w:t>,</w:t>
            </w:r>
            <w:r w:rsidRPr="00814A35">
              <w:rPr>
                <w:rFonts w:ascii="Arial" w:hAnsi="Arial" w:cs="Arial"/>
                <w:spacing w:val="-29"/>
                <w:sz w:val="18"/>
                <w:szCs w:val="18"/>
              </w:rPr>
              <w:t xml:space="preserve"> </w:t>
            </w:r>
            <w:r w:rsidRPr="00814A35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AC3F9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5CDE88" w14:textId="77777777" w:rsidR="00814A35" w:rsidRPr="00814A35" w:rsidRDefault="00814A35">
            <w:pPr>
              <w:pStyle w:val="TableParagraph"/>
              <w:spacing w:before="32"/>
              <w:ind w:left="5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высота</w:t>
            </w:r>
            <w:proofErr w:type="spellEnd"/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по стене</w:t>
            </w:r>
            <w:r w:rsidRPr="00814A35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 w:rsidRPr="00814A3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14A35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1CE4B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A35" w:rsidRPr="00814A35" w14:paraId="702E7A31" w14:textId="77777777" w:rsidTr="00B1608D">
        <w:trPr>
          <w:trHeight w:hRule="exact" w:val="272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44401" w14:textId="77777777" w:rsidR="00814A35" w:rsidRPr="00814A35" w:rsidRDefault="00814A35">
            <w:pPr>
              <w:pStyle w:val="TableParagraph"/>
              <w:spacing w:before="32"/>
              <w:ind w:left="96" w:right="9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19687" w14:textId="77777777" w:rsidR="00814A35" w:rsidRPr="00814A35" w:rsidRDefault="00814A35">
            <w:pPr>
              <w:pStyle w:val="TableParagraph"/>
              <w:spacing w:before="32"/>
              <w:ind w:left="56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7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8B3C7" w14:textId="77777777" w:rsidR="00814A35" w:rsidRPr="00814A35" w:rsidRDefault="00814A35">
            <w:pPr>
              <w:pStyle w:val="TableParagraph"/>
              <w:spacing w:before="32"/>
              <w:ind w:left="56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высота в коньке, м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7D5A0FF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8E5053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высота до фермы, м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3AC3308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A35" w:rsidRPr="00814A35" w14:paraId="02A2889A" w14:textId="77777777" w:rsidTr="00B1608D">
        <w:trPr>
          <w:trHeight w:hRule="exact" w:val="85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2A429" w14:textId="77777777" w:rsidR="00814A35" w:rsidRPr="00B1608D" w:rsidRDefault="00B1608D">
            <w:pPr>
              <w:pStyle w:val="TableParagraph"/>
              <w:spacing w:before="32"/>
              <w:ind w:left="96" w:right="96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08432" w14:textId="77777777" w:rsidR="00814A35" w:rsidRPr="00814A35" w:rsidRDefault="00814A35" w:rsidP="00B1608D">
            <w:pPr>
              <w:pStyle w:val="TableParagraph"/>
              <w:spacing w:before="32"/>
              <w:ind w:left="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Ко</w:t>
            </w:r>
            <w:r w:rsidRPr="00814A35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личество</w:t>
            </w:r>
            <w:r w:rsidRPr="00814A35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наружных</w:t>
            </w:r>
            <w:r w:rsidRPr="00814A35">
              <w:rPr>
                <w:rFonts w:ascii="Arial" w:hAnsi="Arial" w:cs="Arial"/>
                <w:spacing w:val="-11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сте</w:t>
            </w:r>
            <w:r w:rsidRPr="00814A35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 (обозначить на плане)</w:t>
            </w:r>
          </w:p>
        </w:tc>
        <w:tc>
          <w:tcPr>
            <w:tcW w:w="23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C610F" w14:textId="77777777" w:rsidR="00814A35" w:rsidRPr="00814A35" w:rsidRDefault="00814A35">
            <w:pPr>
              <w:pStyle w:val="TableParagraph"/>
              <w:spacing w:before="32"/>
              <w:ind w:left="56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44FB2" w14:textId="77777777" w:rsidR="00814A35" w:rsidRPr="00814A35" w:rsidRDefault="00814A35">
            <w:pPr>
              <w:pStyle w:val="TableParagraph"/>
              <w:spacing w:before="32"/>
              <w:ind w:left="56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Температура в соседних помещениях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814A35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Cambria Math" w:hAnsi="Cambria Math" w:cs="Cambria Math"/>
                <w:spacing w:val="1"/>
                <w:sz w:val="18"/>
                <w:szCs w:val="18"/>
                <w:lang w:val="ru-RU"/>
              </w:rPr>
              <w:t>℃</w:t>
            </w: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231EF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A35" w:rsidRPr="00814A35" w14:paraId="7AFE3DFF" w14:textId="77777777" w:rsidTr="00B1608D">
        <w:trPr>
          <w:trHeight w:hRule="exact" w:val="572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05F2947" w14:textId="77777777" w:rsidR="00814A35" w:rsidRPr="00B1608D" w:rsidRDefault="00B1608D">
            <w:pPr>
              <w:pStyle w:val="TableParagraph"/>
              <w:ind w:left="96" w:right="96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DBF5E83" w14:textId="77777777" w:rsidR="00814A35" w:rsidRPr="00814A35" w:rsidRDefault="00814A35" w:rsidP="00B1608D">
            <w:pPr>
              <w:pStyle w:val="TableParagraph"/>
              <w:ind w:left="13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A35">
              <w:rPr>
                <w:rFonts w:ascii="Arial" w:hAnsi="Arial" w:cs="Arial"/>
                <w:spacing w:val="-2"/>
                <w:sz w:val="18"/>
                <w:szCs w:val="18"/>
              </w:rPr>
              <w:t>Материал</w:t>
            </w:r>
            <w:proofErr w:type="spellEnd"/>
            <w:r w:rsidRPr="00814A35">
              <w:rPr>
                <w:rFonts w:ascii="Arial" w:hAnsi="Arial" w:cs="Arial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814A35">
              <w:rPr>
                <w:rFonts w:ascii="Arial" w:hAnsi="Arial" w:cs="Arial"/>
                <w:sz w:val="18"/>
                <w:szCs w:val="18"/>
              </w:rPr>
              <w:t>перекрытий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9B0A4" w14:textId="77777777" w:rsidR="00814A35" w:rsidRPr="00814A35" w:rsidRDefault="00814A35">
            <w:pPr>
              <w:pStyle w:val="TableParagraph"/>
              <w:ind w:left="5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A35">
              <w:rPr>
                <w:rFonts w:ascii="Arial" w:hAnsi="Arial" w:cs="Arial"/>
                <w:spacing w:val="-4"/>
                <w:sz w:val="18"/>
                <w:szCs w:val="18"/>
              </w:rPr>
              <w:t>Ст</w:t>
            </w:r>
            <w:r w:rsidRPr="00814A35">
              <w:rPr>
                <w:rFonts w:ascii="Arial" w:hAnsi="Arial" w:cs="Arial"/>
                <w:spacing w:val="-3"/>
                <w:sz w:val="18"/>
                <w:szCs w:val="18"/>
              </w:rPr>
              <w:t>ены</w:t>
            </w:r>
            <w:proofErr w:type="spellEnd"/>
            <w:r w:rsidRPr="00814A35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материал</w:t>
            </w:r>
            <w:proofErr w:type="spellEnd"/>
          </w:p>
        </w:tc>
        <w:tc>
          <w:tcPr>
            <w:tcW w:w="23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A5061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A7A0C" w14:textId="77777777" w:rsidR="00814A35" w:rsidRPr="00814A35" w:rsidRDefault="00814A35">
            <w:pPr>
              <w:pStyle w:val="TableParagraph"/>
              <w:spacing w:before="8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778EBE8" w14:textId="77777777" w:rsidR="00814A35" w:rsidRPr="00814A35" w:rsidRDefault="00814A35">
            <w:pPr>
              <w:pStyle w:val="TableParagraph"/>
              <w:ind w:left="5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A35">
              <w:rPr>
                <w:rFonts w:ascii="Arial" w:hAnsi="Arial" w:cs="Arial"/>
                <w:spacing w:val="-2"/>
                <w:sz w:val="18"/>
                <w:szCs w:val="18"/>
              </w:rPr>
              <w:t>т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олщина</w:t>
            </w:r>
            <w:proofErr w:type="spellEnd"/>
            <w:r w:rsidRPr="00814A35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 w:rsidRPr="00814A3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14A35">
              <w:rPr>
                <w:rFonts w:ascii="Arial" w:hAnsi="Arial" w:cs="Arial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F2368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A35" w:rsidRPr="00814A35" w14:paraId="5E1AB46B" w14:textId="77777777" w:rsidTr="00B1608D">
        <w:trPr>
          <w:trHeight w:hRule="exact" w:val="464"/>
        </w:trPr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69D4B2A" w14:textId="77777777" w:rsidR="00814A35" w:rsidRPr="00814A35" w:rsidRDefault="00814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B59308B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83DBC" w14:textId="77777777" w:rsidR="00814A35" w:rsidRPr="00814A35" w:rsidRDefault="00814A35">
            <w:pPr>
              <w:pStyle w:val="TableParagraph"/>
              <w:ind w:left="5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По</w:t>
            </w:r>
            <w:r w:rsidRPr="00814A35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proofErr w:type="spellEnd"/>
            <w:r w:rsidRPr="00814A35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материал</w:t>
            </w:r>
            <w:proofErr w:type="spellEnd"/>
          </w:p>
        </w:tc>
        <w:tc>
          <w:tcPr>
            <w:tcW w:w="23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504BA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32C96" w14:textId="77777777" w:rsidR="00814A35" w:rsidRPr="00814A35" w:rsidRDefault="00814A35">
            <w:pPr>
              <w:pStyle w:val="TableParagraph"/>
              <w:spacing w:before="8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2F2483D" w14:textId="77777777" w:rsidR="00814A35" w:rsidRPr="00814A35" w:rsidRDefault="00814A35">
            <w:pPr>
              <w:pStyle w:val="TableParagraph"/>
              <w:ind w:left="5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A35">
              <w:rPr>
                <w:rFonts w:ascii="Arial" w:hAnsi="Arial" w:cs="Arial"/>
                <w:spacing w:val="-2"/>
                <w:sz w:val="18"/>
                <w:szCs w:val="18"/>
              </w:rPr>
              <w:t>т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олщина</w:t>
            </w:r>
            <w:proofErr w:type="spellEnd"/>
            <w:r w:rsidRPr="00814A35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 w:rsidRPr="00814A3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14A35">
              <w:rPr>
                <w:rFonts w:ascii="Arial" w:hAnsi="Arial" w:cs="Arial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A2C84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A35" w:rsidRPr="00814A35" w14:paraId="15B5D79D" w14:textId="77777777" w:rsidTr="00B1608D">
        <w:trPr>
          <w:trHeight w:hRule="exact" w:val="799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85F5D" w14:textId="77777777" w:rsidR="00814A35" w:rsidRPr="00814A35" w:rsidRDefault="00814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F3B3E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085CC" w14:textId="77777777" w:rsidR="00814A35" w:rsidRPr="00814A35" w:rsidRDefault="00814A35">
            <w:pPr>
              <w:pStyle w:val="TableParagraph"/>
              <w:spacing w:before="32"/>
              <w:ind w:left="5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По</w:t>
            </w:r>
            <w:r w:rsidRPr="00814A35">
              <w:rPr>
                <w:rFonts w:ascii="Arial" w:hAnsi="Arial" w:cs="Arial"/>
                <w:spacing w:val="-2"/>
                <w:sz w:val="18"/>
                <w:szCs w:val="18"/>
              </w:rPr>
              <w:t>т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олок</w:t>
            </w:r>
            <w:proofErr w:type="spellEnd"/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кровля</w:t>
            </w:r>
            <w:proofErr w:type="spellEnd"/>
          </w:p>
          <w:p w14:paraId="2229DFDE" w14:textId="77777777" w:rsidR="00814A35" w:rsidRPr="00814A35" w:rsidRDefault="00814A35">
            <w:pPr>
              <w:pStyle w:val="TableParagraph"/>
              <w:spacing w:before="8"/>
              <w:ind w:left="5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материал</w:t>
            </w:r>
            <w:proofErr w:type="spellEnd"/>
          </w:p>
        </w:tc>
        <w:tc>
          <w:tcPr>
            <w:tcW w:w="23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E0BC2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5EF96" w14:textId="77777777" w:rsidR="00814A35" w:rsidRPr="00814A35" w:rsidRDefault="00814A35">
            <w:pPr>
              <w:pStyle w:val="TableParagraph"/>
              <w:spacing w:before="8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C152CBA" w14:textId="77777777" w:rsidR="00814A35" w:rsidRPr="00814A35" w:rsidRDefault="00814A35">
            <w:pPr>
              <w:pStyle w:val="TableParagraph"/>
              <w:ind w:left="5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A35">
              <w:rPr>
                <w:rFonts w:ascii="Arial" w:hAnsi="Arial" w:cs="Arial"/>
                <w:spacing w:val="-2"/>
                <w:sz w:val="18"/>
                <w:szCs w:val="18"/>
              </w:rPr>
              <w:t>т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олщина</w:t>
            </w:r>
            <w:proofErr w:type="spellEnd"/>
            <w:r w:rsidRPr="00814A35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 w:rsidRPr="00814A3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14A35">
              <w:rPr>
                <w:rFonts w:ascii="Arial" w:hAnsi="Arial" w:cs="Arial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1B050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A35" w:rsidRPr="00814A35" w14:paraId="1D458740" w14:textId="77777777" w:rsidTr="00B1608D">
        <w:trPr>
          <w:trHeight w:hRule="exact" w:val="72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D60BF" w14:textId="77777777" w:rsidR="00814A35" w:rsidRPr="00B1608D" w:rsidRDefault="00B1608D" w:rsidP="00B1608D">
            <w:pPr>
              <w:pStyle w:val="TableParagraph"/>
              <w:ind w:left="96" w:right="96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580DE" w14:textId="77777777" w:rsidR="00814A35" w:rsidRPr="00814A35" w:rsidRDefault="00814A35" w:rsidP="00B1608D">
            <w:pPr>
              <w:pStyle w:val="TableParagraph"/>
              <w:spacing w:before="32" w:line="250" w:lineRule="auto"/>
              <w:ind w:left="135" w:right="26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Если</w:t>
            </w:r>
            <w:r w:rsidRPr="00814A35">
              <w:rPr>
                <w:rFonts w:ascii="Arial" w:hAnsi="Arial" w:cs="Arial"/>
                <w:spacing w:val="-14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нет</w:t>
            </w:r>
            <w:r w:rsidRPr="00814A35">
              <w:rPr>
                <w:rFonts w:ascii="Arial" w:hAnsi="Arial" w:cs="Arial"/>
                <w:spacing w:val="-19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данных</w:t>
            </w:r>
            <w:r w:rsidRPr="00814A35">
              <w:rPr>
                <w:rFonts w:ascii="Arial" w:hAnsi="Arial" w:cs="Arial"/>
                <w:spacing w:val="-16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814A35">
              <w:rPr>
                <w:rFonts w:ascii="Arial" w:hAnsi="Arial" w:cs="Arial"/>
                <w:spacing w:val="-13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материалам</w:t>
            </w:r>
            <w:r w:rsidRPr="00814A35">
              <w:rPr>
                <w:rFonts w:ascii="Arial" w:hAnsi="Arial" w:cs="Arial"/>
                <w:spacing w:val="-13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перекрытий,</w:t>
            </w:r>
            <w:r w:rsidRPr="00814A35">
              <w:rPr>
                <w:rFonts w:ascii="Arial" w:hAnsi="Arial" w:cs="Arial"/>
                <w:spacing w:val="28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указать</w:t>
            </w:r>
            <w:r w:rsidRPr="00814A35">
              <w:rPr>
                <w:rFonts w:ascii="Arial" w:hAnsi="Arial" w:cs="Arial"/>
                <w:spacing w:val="-15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общую</w:t>
            </w:r>
            <w:r w:rsidRPr="00814A35">
              <w:rPr>
                <w:rFonts w:ascii="Arial" w:hAnsi="Arial" w:cs="Arial"/>
                <w:spacing w:val="-11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оценку</w:t>
            </w:r>
            <w:r w:rsidRPr="00814A35">
              <w:rPr>
                <w:rFonts w:ascii="Arial" w:hAnsi="Arial" w:cs="Arial"/>
                <w:spacing w:val="-15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изо</w:t>
            </w:r>
            <w:r w:rsidRPr="00814A35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ляции</w:t>
            </w:r>
            <w:r w:rsidRPr="00814A35">
              <w:rPr>
                <w:rFonts w:ascii="Arial" w:hAnsi="Arial" w:cs="Arial"/>
                <w:spacing w:val="-11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помещения</w:t>
            </w:r>
          </w:p>
        </w:tc>
        <w:tc>
          <w:tcPr>
            <w:tcW w:w="19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D7354" w14:textId="77777777" w:rsidR="00814A35" w:rsidRPr="00814A35" w:rsidRDefault="00814A35" w:rsidP="00814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хорошая</w:t>
            </w:r>
          </w:p>
        </w:tc>
        <w:tc>
          <w:tcPr>
            <w:tcW w:w="18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E3D93" w14:textId="77777777" w:rsidR="00814A35" w:rsidRPr="00814A35" w:rsidRDefault="00814A35" w:rsidP="00814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средняя</w:t>
            </w:r>
          </w:p>
        </w:tc>
        <w:tc>
          <w:tcPr>
            <w:tcW w:w="1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D04FF" w14:textId="77777777" w:rsidR="00814A35" w:rsidRPr="00814A35" w:rsidRDefault="00814A35" w:rsidP="00814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пло</w:t>
            </w:r>
            <w:r w:rsidRPr="00814A35">
              <w:rPr>
                <w:rFonts w:ascii="Arial" w:hAnsi="Arial" w:cs="Arial"/>
                <w:spacing w:val="-2"/>
                <w:sz w:val="18"/>
                <w:szCs w:val="18"/>
              </w:rPr>
              <w:t>хая</w:t>
            </w:r>
          </w:p>
        </w:tc>
      </w:tr>
    </w:tbl>
    <w:p w14:paraId="0F626936" w14:textId="77777777" w:rsidR="00A22FE3" w:rsidRDefault="00814A35">
      <w:r>
        <w:br w:type="page"/>
      </w:r>
    </w:p>
    <w:tbl>
      <w:tblPr>
        <w:tblW w:w="9335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2973"/>
        <w:gridCol w:w="426"/>
        <w:gridCol w:w="1137"/>
        <w:gridCol w:w="180"/>
        <w:gridCol w:w="384"/>
        <w:gridCol w:w="572"/>
        <w:gridCol w:w="29"/>
        <w:gridCol w:w="518"/>
        <w:gridCol w:w="15"/>
        <w:gridCol w:w="598"/>
        <w:gridCol w:w="394"/>
        <w:gridCol w:w="1685"/>
      </w:tblGrid>
      <w:tr w:rsidR="00814A35" w:rsidRPr="00814A35" w14:paraId="54C9AFB8" w14:textId="77777777" w:rsidTr="00CC5E97">
        <w:trPr>
          <w:trHeight w:val="771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D6AF09E" w14:textId="77777777" w:rsidR="00814A35" w:rsidRPr="00B1608D" w:rsidRDefault="00B1608D">
            <w:pPr>
              <w:pStyle w:val="TableParagraph"/>
              <w:spacing w:before="32"/>
              <w:ind w:left="96" w:right="96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12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A9DB97D" w14:textId="77777777" w:rsidR="00814A35" w:rsidRPr="00814A35" w:rsidRDefault="00814A35" w:rsidP="00B1608D">
            <w:pPr>
              <w:pStyle w:val="TableParagraph"/>
              <w:spacing w:before="32"/>
              <w:ind w:firstLine="13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A35">
              <w:rPr>
                <w:rFonts w:ascii="Arial" w:hAnsi="Arial" w:cs="Arial"/>
                <w:sz w:val="18"/>
                <w:szCs w:val="18"/>
              </w:rPr>
              <w:t>Помещение</w:t>
            </w:r>
            <w:proofErr w:type="spellEnd"/>
            <w:r w:rsidRPr="00814A35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proofErr w:type="spellStart"/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сверху</w:t>
            </w:r>
            <w:proofErr w:type="spellEnd"/>
            <w:r w:rsidRPr="00814A35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</w:p>
        </w:tc>
        <w:tc>
          <w:tcPr>
            <w:tcW w:w="174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FE1ACF4" w14:textId="77777777" w:rsidR="00814A35" w:rsidRPr="00814A35" w:rsidRDefault="00814A35">
            <w:pPr>
              <w:pStyle w:val="TableParagraph"/>
              <w:spacing w:before="32"/>
              <w:ind w:left="5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proofErr w:type="spellStart"/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тапливаемое</w:t>
            </w:r>
            <w:proofErr w:type="spellEnd"/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(температура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℃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)</w:t>
            </w:r>
          </w:p>
        </w:tc>
        <w:tc>
          <w:tcPr>
            <w:tcW w:w="9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FB4DD7C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8A1DDE0" w14:textId="77777777" w:rsidR="00814A35" w:rsidRPr="00814A35" w:rsidRDefault="00814A35" w:rsidP="00814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неотапливаемое</w:t>
            </w:r>
          </w:p>
        </w:tc>
      </w:tr>
      <w:tr w:rsidR="00814A35" w:rsidRPr="00814A35" w14:paraId="751AC0A5" w14:textId="77777777" w:rsidTr="00CC5E97">
        <w:trPr>
          <w:trHeight w:val="828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866FB69" w14:textId="77777777" w:rsidR="00814A35" w:rsidRPr="00B1608D" w:rsidRDefault="00B1608D">
            <w:pPr>
              <w:pStyle w:val="TableParagraph"/>
              <w:spacing w:before="32"/>
              <w:ind w:left="8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13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1C7D59F" w14:textId="77777777" w:rsidR="00814A35" w:rsidRPr="00814A35" w:rsidRDefault="00814A35" w:rsidP="00B1608D">
            <w:pPr>
              <w:pStyle w:val="TableParagraph"/>
              <w:spacing w:before="32"/>
              <w:ind w:firstLine="13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A35">
              <w:rPr>
                <w:rFonts w:ascii="Arial" w:hAnsi="Arial" w:cs="Arial"/>
                <w:sz w:val="18"/>
                <w:szCs w:val="18"/>
              </w:rPr>
              <w:t>Помещение</w:t>
            </w:r>
            <w:proofErr w:type="spellEnd"/>
            <w:r w:rsidRPr="00814A35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низу</w:t>
            </w:r>
            <w:r w:rsidRPr="00814A35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</w:p>
        </w:tc>
        <w:tc>
          <w:tcPr>
            <w:tcW w:w="174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A5AEC82" w14:textId="77777777" w:rsidR="00814A35" w:rsidRPr="00814A35" w:rsidRDefault="00814A35">
            <w:pPr>
              <w:pStyle w:val="TableParagraph"/>
              <w:spacing w:before="32"/>
              <w:ind w:left="56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proofErr w:type="spellStart"/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тапливаемое</w:t>
            </w:r>
            <w:proofErr w:type="spellEnd"/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(температура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℃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)</w:t>
            </w:r>
          </w:p>
        </w:tc>
        <w:tc>
          <w:tcPr>
            <w:tcW w:w="9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D301677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8DA9889" w14:textId="77777777" w:rsidR="00814A35" w:rsidRPr="00814A35" w:rsidRDefault="00814A35" w:rsidP="00814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неотапливаемое</w:t>
            </w:r>
          </w:p>
        </w:tc>
      </w:tr>
      <w:tr w:rsidR="00814A35" w:rsidRPr="00814A35" w14:paraId="7BF63457" w14:textId="77777777" w:rsidTr="00CC5E97">
        <w:trPr>
          <w:trHeight w:hRule="exact" w:val="555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D63F8" w14:textId="77777777" w:rsidR="00814A35" w:rsidRPr="00814A35" w:rsidRDefault="00814A3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B1608D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0D577" w14:textId="77777777" w:rsidR="00814A35" w:rsidRPr="00814A35" w:rsidRDefault="00814A35" w:rsidP="00B1608D">
            <w:pPr>
              <w:pStyle w:val="TableParagraph"/>
              <w:spacing w:before="32"/>
              <w:ind w:left="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Общая площадь остекления стен, м</w:t>
            </w:r>
            <w:r w:rsidRPr="00814A35">
              <w:rPr>
                <w:rFonts w:ascii="Arial" w:hAnsi="Arial" w:cs="Arial"/>
                <w:position w:val="5"/>
                <w:sz w:val="18"/>
                <w:szCs w:val="18"/>
                <w:lang w:val="ru-RU"/>
              </w:rPr>
              <w:t>2</w:t>
            </w:r>
          </w:p>
        </w:tc>
        <w:tc>
          <w:tcPr>
            <w:tcW w:w="59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A352A" w14:textId="77777777" w:rsidR="00814A35" w:rsidRPr="00814A35" w:rsidRDefault="00814A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A35" w:rsidRPr="00814A35" w14:paraId="7C4C4553" w14:textId="77777777" w:rsidTr="00CC5E97">
        <w:trPr>
          <w:trHeight w:hRule="exact" w:val="379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2F4A1" w14:textId="77777777" w:rsidR="00814A35" w:rsidRPr="00814A35" w:rsidRDefault="00B1608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F8441" w14:textId="77777777" w:rsidR="00814A35" w:rsidRPr="00814A35" w:rsidRDefault="00814A35" w:rsidP="00B1608D">
            <w:pPr>
              <w:pStyle w:val="TableParagraph"/>
              <w:spacing w:before="32"/>
              <w:ind w:firstLine="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Тип остекления стен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6717B32" w14:textId="77777777" w:rsidR="00814A35" w:rsidRPr="00814A35" w:rsidRDefault="00814A35" w:rsidP="00814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A35">
              <w:rPr>
                <w:rFonts w:ascii="Arial" w:hAnsi="Arial" w:cs="Arial"/>
                <w:sz w:val="18"/>
                <w:szCs w:val="18"/>
              </w:rPr>
              <w:t>одинарое</w:t>
            </w:r>
            <w:proofErr w:type="spellEnd"/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8FEEE0" w14:textId="77777777" w:rsidR="00814A35" w:rsidRPr="00814A35" w:rsidRDefault="00814A35" w:rsidP="00814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двойное</w:t>
            </w:r>
          </w:p>
        </w:tc>
        <w:tc>
          <w:tcPr>
            <w:tcW w:w="11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CBECAE" w14:textId="77777777" w:rsidR="00814A35" w:rsidRPr="00814A35" w:rsidRDefault="00814A35" w:rsidP="00814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стеклоблоки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4398DE" w14:textId="77777777" w:rsidR="00814A35" w:rsidRPr="00814A35" w:rsidRDefault="00814A35" w:rsidP="00814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поликарбонат</w:t>
            </w:r>
          </w:p>
        </w:tc>
      </w:tr>
      <w:tr w:rsidR="00814A35" w:rsidRPr="00814A35" w14:paraId="01C46C2E" w14:textId="77777777" w:rsidTr="00CC5E97">
        <w:trPr>
          <w:trHeight w:hRule="exact" w:val="483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C88B3" w14:textId="77777777" w:rsidR="00814A35" w:rsidRPr="00814A35" w:rsidRDefault="00B1608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50522" w14:textId="77777777" w:rsidR="00814A35" w:rsidRPr="00814A35" w:rsidRDefault="00814A35" w:rsidP="00B1608D">
            <w:pPr>
              <w:pStyle w:val="TableParagraph"/>
              <w:spacing w:before="32"/>
              <w:ind w:left="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Переплет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902B57B" w14:textId="77777777" w:rsidR="00814A35" w:rsidRPr="00814A35" w:rsidRDefault="00814A35" w:rsidP="00814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деревянный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F8F824" w14:textId="77777777" w:rsidR="00814A35" w:rsidRPr="00814A35" w:rsidRDefault="00814A35" w:rsidP="00814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металлический</w:t>
            </w:r>
          </w:p>
        </w:tc>
        <w:tc>
          <w:tcPr>
            <w:tcW w:w="11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54495B" w14:textId="77777777" w:rsidR="00814A35" w:rsidRPr="00814A35" w:rsidRDefault="00814A35" w:rsidP="00814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металлопластиковый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8EFE73" w14:textId="77777777" w:rsidR="00814A35" w:rsidRPr="00814A35" w:rsidRDefault="00814A35" w:rsidP="00814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алюминиевый</w:t>
            </w:r>
          </w:p>
        </w:tc>
      </w:tr>
      <w:tr w:rsidR="00CC5E97" w:rsidRPr="00814A35" w14:paraId="618C1189" w14:textId="77777777" w:rsidTr="00CC5E97">
        <w:trPr>
          <w:trHeight w:hRule="exact" w:val="561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6D17D" w14:textId="77777777" w:rsidR="00CC5E97" w:rsidRPr="00814A35" w:rsidRDefault="00CC5E9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17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F8BC4" w14:textId="77777777" w:rsidR="00CC5E97" w:rsidRPr="00814A35" w:rsidRDefault="00CC5E97" w:rsidP="00B1608D">
            <w:pPr>
              <w:pStyle w:val="TableParagraph"/>
              <w:spacing w:before="32"/>
              <w:ind w:left="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Площадь фонарного остекления, м2</w:t>
            </w:r>
          </w:p>
        </w:tc>
        <w:tc>
          <w:tcPr>
            <w:tcW w:w="59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1C981" w14:textId="77777777" w:rsidR="00CC5E97" w:rsidRPr="00814A35" w:rsidRDefault="00CC5E97" w:rsidP="00814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E97" w:rsidRPr="00814A35" w14:paraId="06BF5C21" w14:textId="77777777" w:rsidTr="00CC5E97">
        <w:trPr>
          <w:trHeight w:hRule="exact" w:val="561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98D09" w14:textId="77777777" w:rsidR="00CC5E97" w:rsidRDefault="00CC5E97" w:rsidP="00CC5E9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46B10" w14:textId="77777777" w:rsidR="00CC5E97" w:rsidRPr="00814A35" w:rsidRDefault="00CC5E97" w:rsidP="00CC5E97">
            <w:pPr>
              <w:pStyle w:val="TableParagraph"/>
              <w:spacing w:before="32"/>
              <w:ind w:left="135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Тип фонарного остекления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3BC01A7" w14:textId="77777777" w:rsidR="00CC5E97" w:rsidRPr="00814A35" w:rsidRDefault="00CC5E97" w:rsidP="00CC5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A35">
              <w:rPr>
                <w:rFonts w:ascii="Arial" w:hAnsi="Arial" w:cs="Arial"/>
                <w:sz w:val="18"/>
                <w:szCs w:val="18"/>
              </w:rPr>
              <w:t>одинарое</w:t>
            </w:r>
            <w:proofErr w:type="spellEnd"/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985064" w14:textId="77777777" w:rsidR="00CC5E97" w:rsidRPr="00814A35" w:rsidRDefault="00CC5E97" w:rsidP="00CC5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двойное</w:t>
            </w:r>
          </w:p>
        </w:tc>
        <w:tc>
          <w:tcPr>
            <w:tcW w:w="11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50D563" w14:textId="77777777" w:rsidR="00CC5E97" w:rsidRPr="00814A35" w:rsidRDefault="00CC5E97" w:rsidP="00CC5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стеклоблоки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16EE43" w14:textId="77777777" w:rsidR="00CC5E97" w:rsidRPr="00814A35" w:rsidRDefault="00CC5E97" w:rsidP="00CC5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поликарбонат</w:t>
            </w:r>
          </w:p>
        </w:tc>
      </w:tr>
      <w:tr w:rsidR="00CC5E97" w:rsidRPr="00814A35" w14:paraId="0FB20C6C" w14:textId="77777777" w:rsidTr="00CC5E97">
        <w:trPr>
          <w:trHeight w:hRule="exact" w:val="583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E2504" w14:textId="77777777" w:rsidR="00CC5E97" w:rsidRPr="00814A35" w:rsidRDefault="00CC5E97" w:rsidP="00CC5E9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F1226" w14:textId="77777777" w:rsidR="00CC5E97" w:rsidRPr="00814A35" w:rsidRDefault="00CC5E97" w:rsidP="00CC5E97">
            <w:pPr>
              <w:pStyle w:val="TableParagraph"/>
              <w:spacing w:before="32"/>
              <w:ind w:left="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Переплет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80813D8" w14:textId="77777777" w:rsidR="00CC5E97" w:rsidRPr="00814A35" w:rsidRDefault="00CC5E97" w:rsidP="00CC5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деревянный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EE2FB7" w14:textId="77777777" w:rsidR="00CC5E97" w:rsidRPr="00814A35" w:rsidRDefault="00CC5E97" w:rsidP="00CC5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металлический</w:t>
            </w:r>
          </w:p>
        </w:tc>
        <w:tc>
          <w:tcPr>
            <w:tcW w:w="11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A96F0C" w14:textId="77777777" w:rsidR="00CC5E97" w:rsidRPr="00814A35" w:rsidRDefault="00CC5E97" w:rsidP="00CC5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металлопластиковый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160B08" w14:textId="77777777" w:rsidR="00CC5E97" w:rsidRPr="00814A35" w:rsidRDefault="00CC5E97" w:rsidP="00CC5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алюминиевый</w:t>
            </w:r>
          </w:p>
        </w:tc>
      </w:tr>
      <w:tr w:rsidR="00CC5E97" w:rsidRPr="00814A35" w14:paraId="0E715108" w14:textId="77777777" w:rsidTr="00CC5E97">
        <w:trPr>
          <w:trHeight w:hRule="exact" w:val="563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34EE5" w14:textId="77777777" w:rsidR="00CC5E97" w:rsidRPr="00814A35" w:rsidRDefault="00CC5E97" w:rsidP="00CC5E9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681DA" w14:textId="77777777" w:rsidR="00CC5E97" w:rsidRPr="00814A35" w:rsidRDefault="00CC5E97" w:rsidP="00CC5E97">
            <w:pPr>
              <w:pStyle w:val="TableParagraph"/>
              <w:spacing w:before="32"/>
              <w:ind w:left="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Общая площадь наружный ворот и дверей, м2</w:t>
            </w:r>
          </w:p>
        </w:tc>
        <w:tc>
          <w:tcPr>
            <w:tcW w:w="59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08027" w14:textId="77777777" w:rsidR="00CC5E97" w:rsidRPr="00814A35" w:rsidRDefault="00CC5E97" w:rsidP="00CC5E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E97" w:rsidRPr="00814A35" w14:paraId="7840A35C" w14:textId="77777777" w:rsidTr="00CC5E97">
        <w:trPr>
          <w:trHeight w:hRule="exact" w:val="462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E52EF" w14:textId="77777777" w:rsidR="00CC5E97" w:rsidRPr="00814A35" w:rsidRDefault="00CC5E97" w:rsidP="00CC5E9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21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0690C" w14:textId="77777777" w:rsidR="00CC5E97" w:rsidRPr="00814A35" w:rsidRDefault="00CC5E97" w:rsidP="00CC5E97">
            <w:pPr>
              <w:pStyle w:val="TableParagraph"/>
              <w:spacing w:before="32"/>
              <w:ind w:left="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Тип наружных ворот и дверей</w:t>
            </w:r>
          </w:p>
        </w:tc>
        <w:tc>
          <w:tcPr>
            <w:tcW w:w="26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0CAE37A" w14:textId="77777777" w:rsidR="00CC5E97" w:rsidRPr="00814A35" w:rsidRDefault="00CC5E97" w:rsidP="00CC5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утепленные</w:t>
            </w:r>
          </w:p>
        </w:tc>
        <w:tc>
          <w:tcPr>
            <w:tcW w:w="323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858B60" w14:textId="77777777" w:rsidR="00CC5E97" w:rsidRPr="00814A35" w:rsidRDefault="00CC5E97" w:rsidP="00CC5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неутепленные</w:t>
            </w:r>
          </w:p>
        </w:tc>
      </w:tr>
      <w:tr w:rsidR="00CC5E97" w:rsidRPr="00814A35" w14:paraId="61FF8108" w14:textId="77777777" w:rsidTr="00CC5E97">
        <w:trPr>
          <w:trHeight w:hRule="exact" w:val="379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7F72E" w14:textId="77777777" w:rsidR="00CC5E97" w:rsidRPr="00814A35" w:rsidRDefault="00CC5E97" w:rsidP="00CC5E9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29C2B" w14:textId="77777777" w:rsidR="00CC5E97" w:rsidRPr="00814A35" w:rsidRDefault="00CC5E97" w:rsidP="00CC5E97">
            <w:pPr>
              <w:pStyle w:val="TableParagraph"/>
              <w:spacing w:before="32"/>
              <w:ind w:left="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 xml:space="preserve">Наличие </w:t>
            </w:r>
            <w:proofErr w:type="gramStart"/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кран балки</w:t>
            </w:r>
            <w:proofErr w:type="gramEnd"/>
          </w:p>
        </w:tc>
        <w:tc>
          <w:tcPr>
            <w:tcW w:w="26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E0DEC25" w14:textId="77777777" w:rsidR="00CC5E97" w:rsidRPr="00814A35" w:rsidRDefault="00CC5E97" w:rsidP="00CC5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23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7292F11" w14:textId="77777777" w:rsidR="00CC5E97" w:rsidRPr="00814A35" w:rsidRDefault="00CC5E97" w:rsidP="00CC5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CC5E97" w:rsidRPr="00814A35" w14:paraId="3350BB72" w14:textId="77777777" w:rsidTr="00CC5E97">
        <w:trPr>
          <w:trHeight w:hRule="exact" w:val="379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5F24A" w14:textId="77777777" w:rsidR="00CC5E97" w:rsidRPr="00814A35" w:rsidRDefault="00CC5E97" w:rsidP="00CC5E9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23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CC750" w14:textId="77777777" w:rsidR="00CC5E97" w:rsidRPr="00814A35" w:rsidRDefault="00CC5E97" w:rsidP="00CC5E97">
            <w:pPr>
              <w:pStyle w:val="TableParagraph"/>
              <w:spacing w:before="32"/>
              <w:ind w:left="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Высота до подкранового пути, м</w:t>
            </w:r>
          </w:p>
        </w:tc>
        <w:tc>
          <w:tcPr>
            <w:tcW w:w="59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73E60" w14:textId="77777777" w:rsidR="00CC5E97" w:rsidRPr="00814A35" w:rsidRDefault="00CC5E97" w:rsidP="00CC5E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E97" w:rsidRPr="00814A35" w14:paraId="2720ED23" w14:textId="77777777" w:rsidTr="00CC5E97">
        <w:trPr>
          <w:trHeight w:hRule="exact" w:val="900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3E4B3" w14:textId="77777777" w:rsidR="00CC5E97" w:rsidRPr="00B1608D" w:rsidRDefault="00CC5E97" w:rsidP="00CC5E9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96A2A" w14:textId="77777777" w:rsidR="00CC5E97" w:rsidRPr="00814A35" w:rsidRDefault="00CC5E97" w:rsidP="00CC5E97">
            <w:pPr>
              <w:pStyle w:val="TableParagraph"/>
              <w:spacing w:before="36" w:line="250" w:lineRule="auto"/>
              <w:ind w:left="135" w:right="47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асчетная</w:t>
            </w:r>
            <w:r w:rsidRPr="00814A35">
              <w:rPr>
                <w:rFonts w:ascii="Arial" w:hAnsi="Arial" w:cs="Arial"/>
                <w:spacing w:val="7"/>
                <w:sz w:val="18"/>
                <w:szCs w:val="18"/>
                <w:lang w:val="ru-RU"/>
              </w:rPr>
              <w:t xml:space="preserve"> т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емпература</w:t>
            </w:r>
            <w:r w:rsidRPr="00814A35">
              <w:rPr>
                <w:rFonts w:ascii="Arial" w:hAnsi="Arial" w:cs="Arial"/>
                <w:spacing w:val="23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наружного</w:t>
            </w:r>
            <w:r w:rsidRPr="00814A35">
              <w:rPr>
                <w:rFonts w:ascii="Arial" w:hAnsi="Arial" w:cs="Arial"/>
                <w:spacing w:val="35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воздуха</w:t>
            </w:r>
            <w:r w:rsidRPr="00814A35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,</w:t>
            </w:r>
            <w:r>
              <w:rPr>
                <w:rFonts w:ascii="Arial" w:hAnsi="Arial" w:cs="Arial"/>
                <w:spacing w:val="1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  <w:szCs w:val="18"/>
                <w:lang w:val="ru-RU"/>
              </w:rPr>
              <w:t>℃</w:t>
            </w: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A9D82" w14:textId="77777777" w:rsidR="00CC5E97" w:rsidRPr="00814A35" w:rsidRDefault="00CC5E97" w:rsidP="00CC5E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94C4E" w14:textId="77777777" w:rsidR="00CC5E97" w:rsidRPr="00814A35" w:rsidRDefault="00CC5E97" w:rsidP="00CC5E97">
            <w:pPr>
              <w:pStyle w:val="TableParagraph"/>
              <w:spacing w:before="40" w:line="250" w:lineRule="auto"/>
              <w:ind w:left="56" w:right="3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Требуемая</w:t>
            </w:r>
            <w:r w:rsidRPr="00814A35">
              <w:rPr>
                <w:rFonts w:ascii="Arial" w:hAnsi="Arial" w:cs="Arial"/>
                <w:spacing w:val="27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емпература</w:t>
            </w:r>
            <w:r w:rsidRPr="00814A35">
              <w:rPr>
                <w:rFonts w:ascii="Arial" w:hAnsi="Arial" w:cs="Arial"/>
                <w:spacing w:val="29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внутри</w:t>
            </w:r>
            <w:r w:rsidRPr="00814A35">
              <w:rPr>
                <w:rFonts w:ascii="Arial" w:hAnsi="Arial" w:cs="Arial"/>
                <w:spacing w:val="20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помещения (день/ночь),</w:t>
            </w:r>
            <w:r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℃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14280" w14:textId="77777777" w:rsidR="00CC5E97" w:rsidRPr="00814A35" w:rsidRDefault="00CC5E97" w:rsidP="00CC5E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E97" w:rsidRPr="00814A35" w14:paraId="24CA2360" w14:textId="77777777" w:rsidTr="00CC5E97">
        <w:trPr>
          <w:trHeight w:hRule="exact" w:val="272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619E1" w14:textId="77777777" w:rsidR="00CC5E97" w:rsidRPr="00814A35" w:rsidRDefault="00CC5E97" w:rsidP="00CC5E97">
            <w:pPr>
              <w:pStyle w:val="TableParagraph"/>
              <w:spacing w:before="3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3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B8F1F" w14:textId="77777777" w:rsidR="00CC5E97" w:rsidRPr="00814A35" w:rsidRDefault="00CC5E97" w:rsidP="00CC5E97">
            <w:pPr>
              <w:pStyle w:val="TableParagraph"/>
              <w:spacing w:before="32"/>
              <w:ind w:left="135"/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Лимиты по расходу газа, м3/ч</w:t>
            </w:r>
          </w:p>
        </w:tc>
        <w:tc>
          <w:tcPr>
            <w:tcW w:w="5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E95EB" w14:textId="77777777" w:rsidR="00CC5E97" w:rsidRPr="00814A35" w:rsidRDefault="00CC5E97" w:rsidP="00CC5E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E97" w:rsidRPr="00814A35" w14:paraId="2F4EC36A" w14:textId="77777777" w:rsidTr="00E57B07">
        <w:trPr>
          <w:trHeight w:hRule="exact" w:val="58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BECE4" w14:textId="77777777" w:rsidR="00CC5E97" w:rsidRPr="00B1608D" w:rsidRDefault="00CC5E97" w:rsidP="00CC5E9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3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BF0EC" w14:textId="77777777" w:rsidR="00CC5E97" w:rsidRPr="00814A35" w:rsidRDefault="00CC5E97" w:rsidP="00CC5E97">
            <w:pPr>
              <w:pStyle w:val="TableParagraph"/>
              <w:spacing w:before="32" w:line="250" w:lineRule="auto"/>
              <w:ind w:left="135" w:right="12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 xml:space="preserve">Наличие 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ис</w:t>
            </w:r>
            <w:r w:rsidRPr="00814A35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очников</w:t>
            </w:r>
            <w:r>
              <w:rPr>
                <w:rFonts w:ascii="Arial" w:hAnsi="Arial" w:cs="Arial"/>
                <w:spacing w:val="37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епловыделений</w:t>
            </w:r>
          </w:p>
        </w:tc>
        <w:tc>
          <w:tcPr>
            <w:tcW w:w="28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65E95" w14:textId="77777777" w:rsidR="00CC5E97" w:rsidRPr="00B1608D" w:rsidRDefault="00CC5E97" w:rsidP="00CC5E97">
            <w:pPr>
              <w:pStyle w:val="TableParagraph"/>
              <w:spacing w:before="32" w:line="250" w:lineRule="auto"/>
              <w:ind w:left="56" w:right="91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75398" w14:textId="77777777" w:rsidR="00CC5E97" w:rsidRPr="00814A35" w:rsidRDefault="00CC5E97" w:rsidP="00CC5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CC5E97" w:rsidRPr="00814A35" w14:paraId="48926303" w14:textId="77777777" w:rsidTr="00CC5E97">
        <w:trPr>
          <w:trHeight w:hRule="exact" w:val="277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B8123" w14:textId="77777777" w:rsidR="00CC5E97" w:rsidRPr="00B1608D" w:rsidRDefault="00CC5E97" w:rsidP="00CC5E9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27</w:t>
            </w:r>
          </w:p>
        </w:tc>
        <w:tc>
          <w:tcPr>
            <w:tcW w:w="3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60E6D" w14:textId="77777777" w:rsidR="00CC5E97" w:rsidRPr="00814A35" w:rsidRDefault="00CC5E97" w:rsidP="00CC5E97">
            <w:pPr>
              <w:pStyle w:val="TableParagraph"/>
              <w:spacing w:before="32" w:line="250" w:lineRule="auto"/>
              <w:ind w:left="135" w:right="126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814A35">
              <w:rPr>
                <w:rFonts w:ascii="Arial" w:hAnsi="Arial" w:cs="Arial"/>
                <w:spacing w:val="-2"/>
                <w:sz w:val="18"/>
                <w:szCs w:val="18"/>
              </w:rPr>
              <w:t>Количество</w:t>
            </w:r>
            <w:proofErr w:type="spellEnd"/>
            <w:r w:rsidRPr="00814A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4A35">
              <w:rPr>
                <w:rFonts w:ascii="Arial" w:hAnsi="Arial" w:cs="Arial"/>
                <w:spacing w:val="-2"/>
                <w:sz w:val="18"/>
                <w:szCs w:val="18"/>
              </w:rPr>
              <w:t>т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епловыделений</w:t>
            </w:r>
            <w:proofErr w:type="spellEnd"/>
            <w:r w:rsidRPr="00814A35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2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14A35">
              <w:rPr>
                <w:rFonts w:ascii="Arial" w:hAnsi="Arial" w:cs="Arial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5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46F66" w14:textId="77777777" w:rsidR="00CC5E97" w:rsidRPr="00814A35" w:rsidRDefault="00CC5E97" w:rsidP="00CC5E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E97" w:rsidRPr="00814A35" w14:paraId="1D836997" w14:textId="77777777" w:rsidTr="00CC5E97">
        <w:trPr>
          <w:trHeight w:hRule="exact" w:val="571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D4474" w14:textId="77777777" w:rsidR="00CC5E97" w:rsidRPr="00B1608D" w:rsidRDefault="00CC5E97" w:rsidP="00CC5E9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28</w:t>
            </w:r>
          </w:p>
        </w:tc>
        <w:tc>
          <w:tcPr>
            <w:tcW w:w="3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7F23A" w14:textId="77777777" w:rsidR="00CC5E97" w:rsidRPr="00814A35" w:rsidRDefault="00CC5E97" w:rsidP="00CC5E97">
            <w:pPr>
              <w:pStyle w:val="TableParagraph"/>
              <w:spacing w:before="32" w:line="250" w:lineRule="auto"/>
              <w:ind w:left="135" w:right="10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Пож</w:t>
            </w:r>
            <w:r w:rsidRPr="00814A35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елание</w:t>
            </w:r>
            <w:r w:rsidRPr="00814A35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814A35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z w:val="18"/>
                <w:szCs w:val="18"/>
                <w:lang w:val="ru-RU"/>
              </w:rPr>
              <w:t>размещению</w:t>
            </w:r>
            <w:r w:rsidRPr="00814A35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 xml:space="preserve"> </w:t>
            </w:r>
            <w:r w:rsidRPr="00814A35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оборудования</w:t>
            </w:r>
          </w:p>
        </w:tc>
        <w:tc>
          <w:tcPr>
            <w:tcW w:w="2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5C47DFA" w14:textId="77777777" w:rsidR="00CC5E97" w:rsidRPr="00814A35" w:rsidRDefault="00CC5E97" w:rsidP="00CC5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внутри здания</w:t>
            </w:r>
          </w:p>
        </w:tc>
        <w:tc>
          <w:tcPr>
            <w:tcW w:w="269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E21B0AA" w14:textId="77777777" w:rsidR="00CC5E97" w:rsidRPr="00814A35" w:rsidRDefault="00CC5E97" w:rsidP="00CC5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снаружи здания</w:t>
            </w:r>
          </w:p>
        </w:tc>
      </w:tr>
      <w:tr w:rsidR="00CC5E97" w:rsidRPr="00814A35" w14:paraId="3E57C02C" w14:textId="77777777" w:rsidTr="00CC5E97">
        <w:trPr>
          <w:trHeight w:hRule="exact" w:val="212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674D6" w14:textId="77777777" w:rsidR="00CC5E97" w:rsidRPr="00814A35" w:rsidRDefault="00CC5E97" w:rsidP="00CC5E9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891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D0B50" w14:textId="77777777" w:rsidR="00CC5E97" w:rsidRPr="00B1608D" w:rsidRDefault="00CC5E97" w:rsidP="00CC5E97">
            <w:pPr>
              <w:pStyle w:val="TableParagraph"/>
              <w:ind w:firstLine="135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814A35">
              <w:rPr>
                <w:rFonts w:ascii="Arial" w:hAnsi="Arial" w:cs="Arial"/>
                <w:spacing w:val="-2"/>
                <w:sz w:val="18"/>
                <w:szCs w:val="18"/>
              </w:rPr>
              <w:t>Место</w:t>
            </w:r>
            <w:proofErr w:type="spellEnd"/>
            <w:r w:rsidRPr="00814A35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814A35">
              <w:rPr>
                <w:rFonts w:ascii="Arial" w:hAnsi="Arial" w:cs="Arial"/>
                <w:sz w:val="18"/>
                <w:szCs w:val="18"/>
              </w:rPr>
              <w:t>для</w:t>
            </w:r>
            <w:proofErr w:type="spellEnd"/>
            <w:r w:rsidRPr="00814A35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814A35">
              <w:rPr>
                <w:rFonts w:ascii="Arial" w:hAnsi="Arial" w:cs="Arial"/>
                <w:spacing w:val="-1"/>
                <w:sz w:val="18"/>
                <w:szCs w:val="18"/>
              </w:rPr>
              <w:t>дополнительной</w:t>
            </w:r>
            <w:proofErr w:type="spellEnd"/>
            <w:r w:rsidRPr="00814A35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814A35">
              <w:rPr>
                <w:rFonts w:ascii="Arial" w:hAnsi="Arial" w:cs="Arial"/>
                <w:sz w:val="18"/>
                <w:szCs w:val="18"/>
              </w:rPr>
              <w:t>информации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</w:tr>
    </w:tbl>
    <w:p w14:paraId="47743618" w14:textId="77777777" w:rsidR="00814A35" w:rsidRDefault="00814A35" w:rsidP="00C80380">
      <w:pPr>
        <w:rPr>
          <w:rFonts w:ascii="Arial" w:hAnsi="Arial" w:cs="Arial"/>
          <w:sz w:val="18"/>
          <w:szCs w:val="18"/>
        </w:rPr>
      </w:pPr>
    </w:p>
    <w:p w14:paraId="504C15F4" w14:textId="77777777" w:rsidR="00B1608D" w:rsidRPr="00A22FE3" w:rsidRDefault="00B1608D" w:rsidP="00B1608D">
      <w:pPr>
        <w:ind w:right="-93"/>
        <w:jc w:val="both"/>
        <w:rPr>
          <w:rFonts w:ascii="Arial" w:hAnsi="Arial" w:cs="Arial"/>
          <w:sz w:val="18"/>
          <w:szCs w:val="18"/>
        </w:rPr>
      </w:pPr>
      <w:r w:rsidRPr="00A22FE3">
        <w:rPr>
          <w:rFonts w:ascii="Arial" w:hAnsi="Arial" w:cs="Arial"/>
          <w:b/>
          <w:sz w:val="18"/>
          <w:szCs w:val="18"/>
        </w:rPr>
        <w:t>Примечание:</w:t>
      </w:r>
      <w:r w:rsidRPr="00A22FE3">
        <w:rPr>
          <w:rFonts w:ascii="Arial" w:hAnsi="Arial" w:cs="Arial"/>
          <w:sz w:val="18"/>
          <w:szCs w:val="18"/>
        </w:rPr>
        <w:t xml:space="preserve"> обязательно просим приложить план помещения с размерами, указанием смежных помещений и категорий </w:t>
      </w:r>
      <w:proofErr w:type="spellStart"/>
      <w:r w:rsidRPr="00A22FE3">
        <w:rPr>
          <w:rFonts w:ascii="Arial" w:hAnsi="Arial" w:cs="Arial"/>
          <w:sz w:val="18"/>
          <w:szCs w:val="18"/>
        </w:rPr>
        <w:t>взрывопожароопасности</w:t>
      </w:r>
      <w:proofErr w:type="spellEnd"/>
      <w:r w:rsidRPr="00A22FE3">
        <w:rPr>
          <w:rFonts w:ascii="Arial" w:hAnsi="Arial" w:cs="Arial"/>
          <w:sz w:val="18"/>
          <w:szCs w:val="18"/>
        </w:rPr>
        <w:t xml:space="preserve"> всех помещений; разрез помещения с размерами и отметками, показать на разрезе краны и </w:t>
      </w:r>
      <w:proofErr w:type="gramStart"/>
      <w:r w:rsidRPr="00A22FE3">
        <w:rPr>
          <w:rFonts w:ascii="Arial" w:hAnsi="Arial" w:cs="Arial"/>
          <w:sz w:val="18"/>
          <w:szCs w:val="18"/>
        </w:rPr>
        <w:t>кран-балки (если есть)</w:t>
      </w:r>
      <w:proofErr w:type="gramEnd"/>
      <w:r w:rsidRPr="00A22FE3">
        <w:rPr>
          <w:rFonts w:ascii="Arial" w:hAnsi="Arial" w:cs="Arial"/>
          <w:sz w:val="18"/>
          <w:szCs w:val="18"/>
        </w:rPr>
        <w:t xml:space="preserve"> и их отметки. В случае отсутствия чертежей в электронном виде, план и разрез помещения можно начертить «от руки», схематично. </w:t>
      </w:r>
    </w:p>
    <w:p w14:paraId="11F30650" w14:textId="77777777" w:rsidR="00B1608D" w:rsidRPr="00A22FE3" w:rsidRDefault="00B1608D" w:rsidP="00B1608D">
      <w:pPr>
        <w:ind w:right="-93"/>
        <w:jc w:val="both"/>
        <w:rPr>
          <w:rFonts w:ascii="Arial" w:hAnsi="Arial" w:cs="Arial"/>
          <w:sz w:val="18"/>
          <w:szCs w:val="18"/>
        </w:rPr>
      </w:pPr>
    </w:p>
    <w:p w14:paraId="3345E848" w14:textId="77777777" w:rsidR="00624C82" w:rsidRPr="00624C82" w:rsidRDefault="005C142F" w:rsidP="00B1608D">
      <w:pPr>
        <w:rPr>
          <w:rFonts w:ascii="Arial" w:hAnsi="Arial" w:cs="Arial"/>
          <w:sz w:val="18"/>
          <w:szCs w:val="18"/>
        </w:rPr>
      </w:pPr>
      <w:r w:rsidRPr="00B46C8A">
        <w:rPr>
          <w:rFonts w:ascii="Arial" w:hAnsi="Arial" w:cs="Arial"/>
        </w:rPr>
        <w:t>Заполненный опросный лист просьба выслать на следующие адрес:</w:t>
      </w:r>
      <w:r>
        <w:rPr>
          <w:rFonts w:ascii="Arial" w:hAnsi="Arial" w:cs="Arial"/>
        </w:rPr>
        <w:t xml:space="preserve"> </w:t>
      </w:r>
      <w:r w:rsidRPr="00FB7D4F">
        <w:rPr>
          <w:rFonts w:ascii="Arial" w:hAnsi="Arial" w:cs="Arial"/>
        </w:rPr>
        <w:t>olegaero@yandex.by</w:t>
      </w:r>
    </w:p>
    <w:sectPr w:rsidR="00624C82" w:rsidRPr="00624C82" w:rsidSect="00624C82">
      <w:headerReference w:type="even" r:id="rId8"/>
      <w:headerReference w:type="default" r:id="rId9"/>
      <w:headerReference w:type="first" r:id="rId10"/>
      <w:pgSz w:w="11906" w:h="16838"/>
      <w:pgMar w:top="1418" w:right="850" w:bottom="851" w:left="156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29AD" w14:textId="77777777" w:rsidR="004B1B31" w:rsidRDefault="004B1B31" w:rsidP="00667B00">
      <w:r>
        <w:separator/>
      </w:r>
    </w:p>
  </w:endnote>
  <w:endnote w:type="continuationSeparator" w:id="0">
    <w:p w14:paraId="120B0A56" w14:textId="77777777" w:rsidR="004B1B31" w:rsidRDefault="004B1B31" w:rsidP="0066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ACE0" w14:textId="77777777" w:rsidR="004B1B31" w:rsidRDefault="004B1B31" w:rsidP="00667B00">
      <w:r>
        <w:separator/>
      </w:r>
    </w:p>
  </w:footnote>
  <w:footnote w:type="continuationSeparator" w:id="0">
    <w:p w14:paraId="44685ABC" w14:textId="77777777" w:rsidR="004B1B31" w:rsidRDefault="004B1B31" w:rsidP="0066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EB70" w14:textId="77777777" w:rsidR="005934F2" w:rsidRDefault="004B1B31">
    <w:pPr>
      <w:pStyle w:val="a3"/>
    </w:pPr>
    <w:r>
      <w:rPr>
        <w:noProof/>
        <w:lang w:eastAsia="ru-RU"/>
      </w:rPr>
      <w:pict w14:anchorId="3586F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205766" o:spid="_x0000_s1026" type="#_x0000_t75" alt="" style="position:absolute;margin-left:0;margin-top:0;width:474.7pt;height:445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Yahte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699A" w14:textId="77777777" w:rsidR="00624C82" w:rsidRPr="005C142F" w:rsidRDefault="002C7C69" w:rsidP="005C142F">
    <w:pPr>
      <w:pStyle w:val="a3"/>
      <w:jc w:val="center"/>
    </w:pPr>
    <w:r w:rsidRPr="00EA4878">
      <w:rPr>
        <w:noProof/>
      </w:rPr>
      <w:drawing>
        <wp:inline distT="0" distB="0" distL="0" distR="0" wp14:anchorId="09C08268" wp14:editId="3957801C">
          <wp:extent cx="5794375" cy="914400"/>
          <wp:effectExtent l="0" t="0" r="0" b="0"/>
          <wp:docPr id="1" name="Рисунок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F711" w14:textId="77777777" w:rsidR="005934F2" w:rsidRDefault="004B1B31">
    <w:pPr>
      <w:pStyle w:val="a3"/>
    </w:pPr>
    <w:r>
      <w:rPr>
        <w:noProof/>
        <w:lang w:eastAsia="ru-RU"/>
      </w:rPr>
      <w:pict w14:anchorId="6CDA92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205765" o:spid="_x0000_s1025" type="#_x0000_t75" alt="" style="position:absolute;margin-left:0;margin-top:0;width:474.7pt;height:445.3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Yahte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EB3"/>
    <w:multiLevelType w:val="hybridMultilevel"/>
    <w:tmpl w:val="37869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9E6"/>
    <w:multiLevelType w:val="hybridMultilevel"/>
    <w:tmpl w:val="12769078"/>
    <w:lvl w:ilvl="0" w:tplc="5C5829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CF539E"/>
    <w:multiLevelType w:val="hybridMultilevel"/>
    <w:tmpl w:val="096C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4A67"/>
    <w:multiLevelType w:val="hybridMultilevel"/>
    <w:tmpl w:val="096C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458A6"/>
    <w:multiLevelType w:val="hybridMultilevel"/>
    <w:tmpl w:val="C39E17C8"/>
    <w:lvl w:ilvl="0" w:tplc="3BEC21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2F2822"/>
    <w:multiLevelType w:val="hybridMultilevel"/>
    <w:tmpl w:val="4E069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50B40"/>
    <w:multiLevelType w:val="hybridMultilevel"/>
    <w:tmpl w:val="EA4CF998"/>
    <w:lvl w:ilvl="0" w:tplc="E806DB9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303B09"/>
    <w:multiLevelType w:val="hybridMultilevel"/>
    <w:tmpl w:val="096C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FDB"/>
    <w:multiLevelType w:val="hybridMultilevel"/>
    <w:tmpl w:val="9FACF966"/>
    <w:lvl w:ilvl="0" w:tplc="D9BED8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434A8"/>
    <w:multiLevelType w:val="hybridMultilevel"/>
    <w:tmpl w:val="F362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91FBB"/>
    <w:multiLevelType w:val="hybridMultilevel"/>
    <w:tmpl w:val="F35A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48346">
    <w:abstractNumId w:val="10"/>
  </w:num>
  <w:num w:numId="2" w16cid:durableId="125244325">
    <w:abstractNumId w:val="6"/>
  </w:num>
  <w:num w:numId="3" w16cid:durableId="1233345875">
    <w:abstractNumId w:val="9"/>
  </w:num>
  <w:num w:numId="4" w16cid:durableId="2102868255">
    <w:abstractNumId w:val="8"/>
  </w:num>
  <w:num w:numId="5" w16cid:durableId="673798212">
    <w:abstractNumId w:val="7"/>
  </w:num>
  <w:num w:numId="6" w16cid:durableId="2003850883">
    <w:abstractNumId w:val="2"/>
  </w:num>
  <w:num w:numId="7" w16cid:durableId="527597514">
    <w:abstractNumId w:val="3"/>
  </w:num>
  <w:num w:numId="8" w16cid:durableId="1171213694">
    <w:abstractNumId w:val="4"/>
  </w:num>
  <w:num w:numId="9" w16cid:durableId="460028816">
    <w:abstractNumId w:val="1"/>
  </w:num>
  <w:num w:numId="10" w16cid:durableId="156505194">
    <w:abstractNumId w:val="0"/>
  </w:num>
  <w:num w:numId="11" w16cid:durableId="1532961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81"/>
    <w:rsid w:val="00004B10"/>
    <w:rsid w:val="000071B8"/>
    <w:rsid w:val="000234FF"/>
    <w:rsid w:val="00027AEE"/>
    <w:rsid w:val="00045095"/>
    <w:rsid w:val="0006556B"/>
    <w:rsid w:val="0006589E"/>
    <w:rsid w:val="000808EA"/>
    <w:rsid w:val="00080CDB"/>
    <w:rsid w:val="00086B83"/>
    <w:rsid w:val="00087E2E"/>
    <w:rsid w:val="000A20BF"/>
    <w:rsid w:val="000A3A7D"/>
    <w:rsid w:val="000A3C7C"/>
    <w:rsid w:val="000A455E"/>
    <w:rsid w:val="000A69B0"/>
    <w:rsid w:val="000A7088"/>
    <w:rsid w:val="000B3BC9"/>
    <w:rsid w:val="000B6946"/>
    <w:rsid w:val="000C0B80"/>
    <w:rsid w:val="000C702E"/>
    <w:rsid w:val="000E0C7D"/>
    <w:rsid w:val="000E121D"/>
    <w:rsid w:val="000F2586"/>
    <w:rsid w:val="00105AA1"/>
    <w:rsid w:val="00107E4E"/>
    <w:rsid w:val="001112D4"/>
    <w:rsid w:val="00141346"/>
    <w:rsid w:val="00142926"/>
    <w:rsid w:val="0014474D"/>
    <w:rsid w:val="00153090"/>
    <w:rsid w:val="00160C90"/>
    <w:rsid w:val="00187856"/>
    <w:rsid w:val="001900F9"/>
    <w:rsid w:val="0019567C"/>
    <w:rsid w:val="001A4915"/>
    <w:rsid w:val="001A55CD"/>
    <w:rsid w:val="001A6AD2"/>
    <w:rsid w:val="001B1FE1"/>
    <w:rsid w:val="001B44FA"/>
    <w:rsid w:val="001B4F9B"/>
    <w:rsid w:val="001B5B51"/>
    <w:rsid w:val="001B6103"/>
    <w:rsid w:val="001D11D8"/>
    <w:rsid w:val="001D6C61"/>
    <w:rsid w:val="001E2755"/>
    <w:rsid w:val="001E5676"/>
    <w:rsid w:val="001F41C7"/>
    <w:rsid w:val="0020333A"/>
    <w:rsid w:val="00216F94"/>
    <w:rsid w:val="00222B32"/>
    <w:rsid w:val="00236641"/>
    <w:rsid w:val="00242A7B"/>
    <w:rsid w:val="00247937"/>
    <w:rsid w:val="00247D75"/>
    <w:rsid w:val="002561B3"/>
    <w:rsid w:val="00256E55"/>
    <w:rsid w:val="0026101B"/>
    <w:rsid w:val="00262032"/>
    <w:rsid w:val="00267C4B"/>
    <w:rsid w:val="00272DD4"/>
    <w:rsid w:val="0027364A"/>
    <w:rsid w:val="002738BB"/>
    <w:rsid w:val="00274765"/>
    <w:rsid w:val="002769F0"/>
    <w:rsid w:val="00283A0B"/>
    <w:rsid w:val="002913D2"/>
    <w:rsid w:val="00295674"/>
    <w:rsid w:val="002B1A17"/>
    <w:rsid w:val="002C1BBD"/>
    <w:rsid w:val="002C426C"/>
    <w:rsid w:val="002C5398"/>
    <w:rsid w:val="002C7C69"/>
    <w:rsid w:val="002D0875"/>
    <w:rsid w:val="002D7172"/>
    <w:rsid w:val="002F52A0"/>
    <w:rsid w:val="00305232"/>
    <w:rsid w:val="0030560C"/>
    <w:rsid w:val="00305F58"/>
    <w:rsid w:val="00314EDC"/>
    <w:rsid w:val="00334675"/>
    <w:rsid w:val="0033581D"/>
    <w:rsid w:val="003561F8"/>
    <w:rsid w:val="0037310A"/>
    <w:rsid w:val="003826F1"/>
    <w:rsid w:val="003832EF"/>
    <w:rsid w:val="003848E5"/>
    <w:rsid w:val="003947F7"/>
    <w:rsid w:val="003A2BCA"/>
    <w:rsid w:val="003B0C91"/>
    <w:rsid w:val="003B30D9"/>
    <w:rsid w:val="003B43DA"/>
    <w:rsid w:val="003B616B"/>
    <w:rsid w:val="003B677B"/>
    <w:rsid w:val="003C65EE"/>
    <w:rsid w:val="003D0B03"/>
    <w:rsid w:val="003E09DE"/>
    <w:rsid w:val="003E200C"/>
    <w:rsid w:val="003F0F4D"/>
    <w:rsid w:val="00403BC8"/>
    <w:rsid w:val="004071EF"/>
    <w:rsid w:val="00411172"/>
    <w:rsid w:val="00411F0F"/>
    <w:rsid w:val="0041338B"/>
    <w:rsid w:val="00421464"/>
    <w:rsid w:val="004217CF"/>
    <w:rsid w:val="00424601"/>
    <w:rsid w:val="00436CB5"/>
    <w:rsid w:val="00451B37"/>
    <w:rsid w:val="004556E4"/>
    <w:rsid w:val="004747D7"/>
    <w:rsid w:val="00481B7F"/>
    <w:rsid w:val="004868B8"/>
    <w:rsid w:val="004911E3"/>
    <w:rsid w:val="004A7E18"/>
    <w:rsid w:val="004B0844"/>
    <w:rsid w:val="004B1B31"/>
    <w:rsid w:val="004D4D6A"/>
    <w:rsid w:val="004E1951"/>
    <w:rsid w:val="004E2042"/>
    <w:rsid w:val="004E6385"/>
    <w:rsid w:val="004F314B"/>
    <w:rsid w:val="005120A1"/>
    <w:rsid w:val="005147A5"/>
    <w:rsid w:val="00520BC5"/>
    <w:rsid w:val="00523443"/>
    <w:rsid w:val="00525979"/>
    <w:rsid w:val="00535116"/>
    <w:rsid w:val="00541BAD"/>
    <w:rsid w:val="00546BB0"/>
    <w:rsid w:val="00556FFE"/>
    <w:rsid w:val="00562D05"/>
    <w:rsid w:val="005641E8"/>
    <w:rsid w:val="005802B5"/>
    <w:rsid w:val="00582D9C"/>
    <w:rsid w:val="00591A40"/>
    <w:rsid w:val="005934F2"/>
    <w:rsid w:val="005B104E"/>
    <w:rsid w:val="005C142F"/>
    <w:rsid w:val="005C544A"/>
    <w:rsid w:val="005D23D6"/>
    <w:rsid w:val="005D334B"/>
    <w:rsid w:val="005D79C6"/>
    <w:rsid w:val="005E6B5E"/>
    <w:rsid w:val="005F0EC1"/>
    <w:rsid w:val="005F188C"/>
    <w:rsid w:val="005F5DE7"/>
    <w:rsid w:val="0060562D"/>
    <w:rsid w:val="00624C82"/>
    <w:rsid w:val="00631A04"/>
    <w:rsid w:val="00636718"/>
    <w:rsid w:val="00660385"/>
    <w:rsid w:val="0066579B"/>
    <w:rsid w:val="00667B00"/>
    <w:rsid w:val="006766A7"/>
    <w:rsid w:val="00683E5F"/>
    <w:rsid w:val="00686FDA"/>
    <w:rsid w:val="006872F7"/>
    <w:rsid w:val="00692ECF"/>
    <w:rsid w:val="006C3AC8"/>
    <w:rsid w:val="006C48B9"/>
    <w:rsid w:val="006D1363"/>
    <w:rsid w:val="006D7055"/>
    <w:rsid w:val="006F031F"/>
    <w:rsid w:val="006F3496"/>
    <w:rsid w:val="00702CE2"/>
    <w:rsid w:val="007103C2"/>
    <w:rsid w:val="007109AB"/>
    <w:rsid w:val="00726CC1"/>
    <w:rsid w:val="00731182"/>
    <w:rsid w:val="00745463"/>
    <w:rsid w:val="007565C6"/>
    <w:rsid w:val="00757705"/>
    <w:rsid w:val="00767F4F"/>
    <w:rsid w:val="0077393F"/>
    <w:rsid w:val="00781A4B"/>
    <w:rsid w:val="007A1109"/>
    <w:rsid w:val="007A7C18"/>
    <w:rsid w:val="007B21AC"/>
    <w:rsid w:val="007D5620"/>
    <w:rsid w:val="007D70D7"/>
    <w:rsid w:val="007E2703"/>
    <w:rsid w:val="007E3702"/>
    <w:rsid w:val="007F4828"/>
    <w:rsid w:val="008026F2"/>
    <w:rsid w:val="008045A7"/>
    <w:rsid w:val="008119FE"/>
    <w:rsid w:val="008137B7"/>
    <w:rsid w:val="00814A35"/>
    <w:rsid w:val="00825687"/>
    <w:rsid w:val="00841739"/>
    <w:rsid w:val="00843E47"/>
    <w:rsid w:val="00844356"/>
    <w:rsid w:val="00857501"/>
    <w:rsid w:val="008667FD"/>
    <w:rsid w:val="00873D79"/>
    <w:rsid w:val="00876869"/>
    <w:rsid w:val="00894D36"/>
    <w:rsid w:val="00897C15"/>
    <w:rsid w:val="008A2136"/>
    <w:rsid w:val="008A5C9F"/>
    <w:rsid w:val="008B03F8"/>
    <w:rsid w:val="008C2FE1"/>
    <w:rsid w:val="008C3CFB"/>
    <w:rsid w:val="008C74CC"/>
    <w:rsid w:val="008D2880"/>
    <w:rsid w:val="008E30C2"/>
    <w:rsid w:val="008F0502"/>
    <w:rsid w:val="008F214E"/>
    <w:rsid w:val="008F4D62"/>
    <w:rsid w:val="008F6266"/>
    <w:rsid w:val="0090431A"/>
    <w:rsid w:val="0091160E"/>
    <w:rsid w:val="00912424"/>
    <w:rsid w:val="00912BA3"/>
    <w:rsid w:val="00913832"/>
    <w:rsid w:val="009214E6"/>
    <w:rsid w:val="00925DED"/>
    <w:rsid w:val="0092693C"/>
    <w:rsid w:val="009323DF"/>
    <w:rsid w:val="00935E88"/>
    <w:rsid w:val="009543A0"/>
    <w:rsid w:val="009620EF"/>
    <w:rsid w:val="009838C6"/>
    <w:rsid w:val="009A2205"/>
    <w:rsid w:val="009A5937"/>
    <w:rsid w:val="009B4421"/>
    <w:rsid w:val="009C1E6B"/>
    <w:rsid w:val="009C65F1"/>
    <w:rsid w:val="009C6B79"/>
    <w:rsid w:val="009C7DC8"/>
    <w:rsid w:val="009D716C"/>
    <w:rsid w:val="009E0308"/>
    <w:rsid w:val="009E50DC"/>
    <w:rsid w:val="009F7549"/>
    <w:rsid w:val="00A024B0"/>
    <w:rsid w:val="00A04760"/>
    <w:rsid w:val="00A04F42"/>
    <w:rsid w:val="00A07DB8"/>
    <w:rsid w:val="00A22FE3"/>
    <w:rsid w:val="00A362A0"/>
    <w:rsid w:val="00A3688B"/>
    <w:rsid w:val="00A41D14"/>
    <w:rsid w:val="00A545E9"/>
    <w:rsid w:val="00A62069"/>
    <w:rsid w:val="00A74E84"/>
    <w:rsid w:val="00A81615"/>
    <w:rsid w:val="00A82F2F"/>
    <w:rsid w:val="00A9441B"/>
    <w:rsid w:val="00A96F8E"/>
    <w:rsid w:val="00AA7AAD"/>
    <w:rsid w:val="00AB0C34"/>
    <w:rsid w:val="00AB3834"/>
    <w:rsid w:val="00AB5181"/>
    <w:rsid w:val="00AB5914"/>
    <w:rsid w:val="00AB7C4D"/>
    <w:rsid w:val="00AD0DF0"/>
    <w:rsid w:val="00AD15F5"/>
    <w:rsid w:val="00AD6252"/>
    <w:rsid w:val="00AE22CB"/>
    <w:rsid w:val="00AF129C"/>
    <w:rsid w:val="00B136DD"/>
    <w:rsid w:val="00B1608D"/>
    <w:rsid w:val="00B26319"/>
    <w:rsid w:val="00B270BB"/>
    <w:rsid w:val="00B305C0"/>
    <w:rsid w:val="00B40C0D"/>
    <w:rsid w:val="00B413D4"/>
    <w:rsid w:val="00B42B00"/>
    <w:rsid w:val="00B56D13"/>
    <w:rsid w:val="00B60BDE"/>
    <w:rsid w:val="00B90854"/>
    <w:rsid w:val="00B93049"/>
    <w:rsid w:val="00BA6DE3"/>
    <w:rsid w:val="00BB13D4"/>
    <w:rsid w:val="00BB3BD4"/>
    <w:rsid w:val="00BB3D85"/>
    <w:rsid w:val="00BB538F"/>
    <w:rsid w:val="00BD4782"/>
    <w:rsid w:val="00BD56B3"/>
    <w:rsid w:val="00BE39EB"/>
    <w:rsid w:val="00C00BA7"/>
    <w:rsid w:val="00C102A2"/>
    <w:rsid w:val="00C36BE9"/>
    <w:rsid w:val="00C47060"/>
    <w:rsid w:val="00C6402F"/>
    <w:rsid w:val="00C74E75"/>
    <w:rsid w:val="00C77027"/>
    <w:rsid w:val="00C777F5"/>
    <w:rsid w:val="00C80380"/>
    <w:rsid w:val="00C81BB7"/>
    <w:rsid w:val="00C828E8"/>
    <w:rsid w:val="00CA6B32"/>
    <w:rsid w:val="00CB0B7C"/>
    <w:rsid w:val="00CB2490"/>
    <w:rsid w:val="00CB6D2E"/>
    <w:rsid w:val="00CC1304"/>
    <w:rsid w:val="00CC50C5"/>
    <w:rsid w:val="00CC550D"/>
    <w:rsid w:val="00CC5E97"/>
    <w:rsid w:val="00CE58AE"/>
    <w:rsid w:val="00CE58D4"/>
    <w:rsid w:val="00CE7205"/>
    <w:rsid w:val="00CF1C89"/>
    <w:rsid w:val="00CF3A90"/>
    <w:rsid w:val="00CF5ED9"/>
    <w:rsid w:val="00D15DF2"/>
    <w:rsid w:val="00D2462C"/>
    <w:rsid w:val="00D3090C"/>
    <w:rsid w:val="00D30F2A"/>
    <w:rsid w:val="00D33C9D"/>
    <w:rsid w:val="00D4313C"/>
    <w:rsid w:val="00D44C01"/>
    <w:rsid w:val="00D44F07"/>
    <w:rsid w:val="00D54620"/>
    <w:rsid w:val="00D55573"/>
    <w:rsid w:val="00D5750D"/>
    <w:rsid w:val="00D66971"/>
    <w:rsid w:val="00D677AD"/>
    <w:rsid w:val="00D70581"/>
    <w:rsid w:val="00D725F2"/>
    <w:rsid w:val="00D73637"/>
    <w:rsid w:val="00D743FE"/>
    <w:rsid w:val="00D76A41"/>
    <w:rsid w:val="00D81D54"/>
    <w:rsid w:val="00D8454A"/>
    <w:rsid w:val="00D934D0"/>
    <w:rsid w:val="00D952BB"/>
    <w:rsid w:val="00DB2081"/>
    <w:rsid w:val="00DB22D8"/>
    <w:rsid w:val="00DB5F2F"/>
    <w:rsid w:val="00DB7CE0"/>
    <w:rsid w:val="00DC2628"/>
    <w:rsid w:val="00DC3EC0"/>
    <w:rsid w:val="00DD0C47"/>
    <w:rsid w:val="00DD3AE9"/>
    <w:rsid w:val="00DF406E"/>
    <w:rsid w:val="00E01423"/>
    <w:rsid w:val="00E03801"/>
    <w:rsid w:val="00E11956"/>
    <w:rsid w:val="00E12595"/>
    <w:rsid w:val="00E12788"/>
    <w:rsid w:val="00E30AED"/>
    <w:rsid w:val="00E37C0A"/>
    <w:rsid w:val="00E40EC4"/>
    <w:rsid w:val="00E45453"/>
    <w:rsid w:val="00E50556"/>
    <w:rsid w:val="00E50CE3"/>
    <w:rsid w:val="00E516E7"/>
    <w:rsid w:val="00E5322E"/>
    <w:rsid w:val="00E55CC3"/>
    <w:rsid w:val="00E57B07"/>
    <w:rsid w:val="00E6352F"/>
    <w:rsid w:val="00E71AD9"/>
    <w:rsid w:val="00E725DF"/>
    <w:rsid w:val="00E77821"/>
    <w:rsid w:val="00E87987"/>
    <w:rsid w:val="00E96E00"/>
    <w:rsid w:val="00EA1EED"/>
    <w:rsid w:val="00EB0021"/>
    <w:rsid w:val="00EB06DC"/>
    <w:rsid w:val="00EB0B4E"/>
    <w:rsid w:val="00EB612D"/>
    <w:rsid w:val="00EB69AB"/>
    <w:rsid w:val="00EC5629"/>
    <w:rsid w:val="00ED3236"/>
    <w:rsid w:val="00ED4F60"/>
    <w:rsid w:val="00ED6598"/>
    <w:rsid w:val="00EE0BDE"/>
    <w:rsid w:val="00EE418D"/>
    <w:rsid w:val="00EE7FC1"/>
    <w:rsid w:val="00F0191E"/>
    <w:rsid w:val="00F0334F"/>
    <w:rsid w:val="00F153BF"/>
    <w:rsid w:val="00F22773"/>
    <w:rsid w:val="00F373A8"/>
    <w:rsid w:val="00F40262"/>
    <w:rsid w:val="00F41786"/>
    <w:rsid w:val="00F42BA1"/>
    <w:rsid w:val="00F435D0"/>
    <w:rsid w:val="00F53688"/>
    <w:rsid w:val="00F57DE1"/>
    <w:rsid w:val="00F724A6"/>
    <w:rsid w:val="00F73C37"/>
    <w:rsid w:val="00F77153"/>
    <w:rsid w:val="00F8703F"/>
    <w:rsid w:val="00F95B1A"/>
    <w:rsid w:val="00FA2010"/>
    <w:rsid w:val="00FB079E"/>
    <w:rsid w:val="00FB56BE"/>
    <w:rsid w:val="00FC73D7"/>
    <w:rsid w:val="00FD29B8"/>
    <w:rsid w:val="00FE7220"/>
    <w:rsid w:val="00FF4DF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58FF4"/>
  <w15:docId w15:val="{66135743-61ED-8B4A-B8A1-B0DDE2AA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181"/>
    <w:rPr>
      <w:rFonts w:ascii="Times New Roman" w:eastAsia="Times New Roman" w:hAnsi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B0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67B00"/>
  </w:style>
  <w:style w:type="paragraph" w:styleId="a5">
    <w:name w:val="footer"/>
    <w:basedOn w:val="a"/>
    <w:link w:val="a6"/>
    <w:uiPriority w:val="99"/>
    <w:unhideWhenUsed/>
    <w:rsid w:val="00667B0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67B00"/>
  </w:style>
  <w:style w:type="character" w:styleId="a7">
    <w:name w:val="Hyperlink"/>
    <w:uiPriority w:val="99"/>
    <w:unhideWhenUsed/>
    <w:rsid w:val="007565C6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3A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D3AE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5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B5914"/>
    <w:rPr>
      <w:sz w:val="22"/>
      <w:szCs w:val="22"/>
      <w:lang w:val="ru-RU" w:eastAsia="en-US"/>
    </w:rPr>
  </w:style>
  <w:style w:type="paragraph" w:customStyle="1" w:styleId="Char">
    <w:name w:val="Char"/>
    <w:basedOn w:val="a"/>
    <w:rsid w:val="00411172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8045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045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373A8"/>
    <w:pPr>
      <w:spacing w:after="120" w:line="259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rsid w:val="00F373A8"/>
    <w:rPr>
      <w:sz w:val="16"/>
      <w:szCs w:val="16"/>
    </w:rPr>
  </w:style>
  <w:style w:type="paragraph" w:styleId="ac">
    <w:name w:val="Title"/>
    <w:basedOn w:val="a"/>
    <w:link w:val="ad"/>
    <w:qFormat/>
    <w:rsid w:val="00F373A8"/>
    <w:pPr>
      <w:ind w:right="282"/>
      <w:jc w:val="center"/>
      <w:outlineLvl w:val="0"/>
    </w:pPr>
    <w:rPr>
      <w:sz w:val="28"/>
      <w:szCs w:val="28"/>
    </w:rPr>
  </w:style>
  <w:style w:type="character" w:customStyle="1" w:styleId="ad">
    <w:name w:val="Заголовок Знак"/>
    <w:link w:val="ac"/>
    <w:rsid w:val="00F373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CC550D"/>
    <w:pPr>
      <w:ind w:left="720"/>
      <w:contextualSpacing/>
    </w:pPr>
  </w:style>
  <w:style w:type="paragraph" w:customStyle="1" w:styleId="Style3">
    <w:name w:val="Style3"/>
    <w:basedOn w:val="a"/>
    <w:uiPriority w:val="99"/>
    <w:rsid w:val="0020333A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Arial" w:hAnsi="Arial" w:cs="Arial"/>
    </w:rPr>
  </w:style>
  <w:style w:type="character" w:customStyle="1" w:styleId="FontStyle28">
    <w:name w:val="Font Style28"/>
    <w:uiPriority w:val="99"/>
    <w:rsid w:val="0020333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20333A"/>
    <w:rPr>
      <w:rFonts w:ascii="Times New Roman" w:hAnsi="Times New Roman" w:cs="Times New Roman"/>
      <w:sz w:val="22"/>
      <w:szCs w:val="22"/>
    </w:rPr>
  </w:style>
  <w:style w:type="character" w:styleId="af">
    <w:name w:val="Placeholder Text"/>
    <w:uiPriority w:val="99"/>
    <w:semiHidden/>
    <w:rsid w:val="005802B5"/>
    <w:rPr>
      <w:color w:val="808080"/>
    </w:rPr>
  </w:style>
  <w:style w:type="paragraph" w:customStyle="1" w:styleId="TableParagraph">
    <w:name w:val="Table Paragraph"/>
    <w:basedOn w:val="a"/>
    <w:uiPriority w:val="99"/>
    <w:rsid w:val="00C8038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Body Text"/>
    <w:basedOn w:val="a"/>
    <w:link w:val="af1"/>
    <w:uiPriority w:val="99"/>
    <w:semiHidden/>
    <w:unhideWhenUsed/>
    <w:rsid w:val="00814A35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814A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6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2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73;&#1083;&#1072;&#1085;&#1082;&#1080;\&#1041;&#1083;&#1072;&#1085;&#1082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788E-BC43-467D-B5B3-CFDA9E98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C:\Users\Пользователь\Desktop\бланки\Бланк КП.dotx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YAHTEC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Кировский завод</cp:keywords>
  <dc:description/>
  <cp:lastModifiedBy>Microsoft Office User</cp:lastModifiedBy>
  <cp:revision>3</cp:revision>
  <cp:lastPrinted>2020-11-05T10:47:00Z</cp:lastPrinted>
  <dcterms:created xsi:type="dcterms:W3CDTF">2023-04-19T11:35:00Z</dcterms:created>
  <dcterms:modified xsi:type="dcterms:W3CDTF">2023-04-19T11:40:00Z</dcterms:modified>
</cp:coreProperties>
</file>