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A481" w14:textId="77777777" w:rsidR="00F95B1A" w:rsidRPr="00B85940" w:rsidRDefault="00C80380" w:rsidP="00C8038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85940">
        <w:rPr>
          <w:rFonts w:ascii="Arial" w:hAnsi="Arial" w:cs="Arial"/>
          <w:b/>
          <w:bCs/>
          <w:sz w:val="20"/>
          <w:szCs w:val="20"/>
        </w:rPr>
        <w:t xml:space="preserve">ОПРОСНЫЙ ЛИСТ ПО ПОДБОРУ ОБОРУДОВАНИЯ ДЛЯ СИСТЕМЫ </w:t>
      </w:r>
      <w:r w:rsidR="00134160" w:rsidRPr="00B85940">
        <w:rPr>
          <w:rFonts w:ascii="Arial" w:hAnsi="Arial" w:cs="Arial"/>
          <w:b/>
          <w:bCs/>
          <w:sz w:val="20"/>
          <w:szCs w:val="20"/>
        </w:rPr>
        <w:t>ПРИТОЧНОЙ ВЕНТИЛЯЦИИ</w:t>
      </w:r>
      <w:r w:rsidR="008F770C" w:rsidRPr="00B85940">
        <w:rPr>
          <w:rFonts w:ascii="Arial" w:hAnsi="Arial" w:cs="Arial"/>
          <w:b/>
          <w:bCs/>
          <w:sz w:val="20"/>
          <w:szCs w:val="20"/>
        </w:rPr>
        <w:t xml:space="preserve"> С ГАЗОВЫМ НАГРЕВОМ</w:t>
      </w:r>
    </w:p>
    <w:p w14:paraId="67AADE46" w14:textId="77777777" w:rsidR="00C80380" w:rsidRDefault="00C80380" w:rsidP="00C80380"/>
    <w:tbl>
      <w:tblPr>
        <w:tblW w:w="10085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6116"/>
      </w:tblGrid>
      <w:tr w:rsidR="00C80380" w:rsidRPr="00C80380" w14:paraId="5AF55DA0" w14:textId="77777777" w:rsidTr="0079564E">
        <w:trPr>
          <w:trHeight w:hRule="exact" w:val="54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E158C" w14:textId="4125DF44" w:rsidR="00C80380" w:rsidRPr="00B85940" w:rsidRDefault="00C80380" w:rsidP="00C80380">
            <w:pPr>
              <w:pStyle w:val="TableParagraph"/>
              <w:ind w:left="14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80380">
              <w:rPr>
                <w:rFonts w:ascii="Arial" w:hAnsi="Arial" w:cs="Arial"/>
                <w:sz w:val="18"/>
                <w:szCs w:val="18"/>
              </w:rPr>
              <w:t>Н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u-RU"/>
              </w:rPr>
              <w:t>аименование</w:t>
            </w:r>
            <w:proofErr w:type="spellEnd"/>
            <w:r w:rsidRPr="00C80380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C80380">
              <w:rPr>
                <w:rFonts w:ascii="Arial" w:hAnsi="Arial" w:cs="Arial"/>
                <w:sz w:val="18"/>
                <w:szCs w:val="18"/>
              </w:rPr>
              <w:t>организации</w:t>
            </w:r>
            <w:proofErr w:type="spellEnd"/>
            <w:r w:rsidR="0079564E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79564E">
              <w:rPr>
                <w:rFonts w:ascii="Arial" w:hAnsi="Arial" w:cs="Arial"/>
                <w:sz w:val="18"/>
                <w:szCs w:val="18"/>
                <w:lang w:val="ru-RU"/>
              </w:rPr>
              <w:t>УНП</w:t>
            </w:r>
            <w:proofErr w:type="spellEnd"/>
            <w:r w:rsidR="00B85940">
              <w:rPr>
                <w:rFonts w:ascii="Arial" w:hAnsi="Arial" w:cs="Arial"/>
                <w:sz w:val="18"/>
                <w:szCs w:val="18"/>
                <w:lang w:val="ru-RU"/>
              </w:rPr>
              <w:t xml:space="preserve"> и</w:t>
            </w:r>
            <w:r w:rsidR="0079564E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="00B85940">
              <w:rPr>
                <w:rFonts w:ascii="Arial" w:hAnsi="Arial" w:cs="Arial"/>
                <w:sz w:val="18"/>
                <w:szCs w:val="18"/>
                <w:lang w:val="ru-RU"/>
              </w:rPr>
              <w:t xml:space="preserve"> ИНН</w:t>
            </w:r>
          </w:p>
        </w:tc>
        <w:tc>
          <w:tcPr>
            <w:tcW w:w="6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D67D7" w14:textId="77777777" w:rsidR="00C80380" w:rsidRPr="00C80380" w:rsidRDefault="00C80380" w:rsidP="00C80380">
            <w:pPr>
              <w:ind w:left="68"/>
              <w:rPr>
                <w:sz w:val="18"/>
                <w:szCs w:val="18"/>
              </w:rPr>
            </w:pPr>
          </w:p>
        </w:tc>
      </w:tr>
      <w:tr w:rsidR="00C80380" w:rsidRPr="00C80380" w14:paraId="5770C792" w14:textId="77777777" w:rsidTr="0079564E">
        <w:trPr>
          <w:trHeight w:hRule="exact" w:val="53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597A6" w14:textId="77777777" w:rsidR="00C80380" w:rsidRPr="00C80380" w:rsidRDefault="00C80380" w:rsidP="00C80380">
            <w:pPr>
              <w:pStyle w:val="TableParagraph"/>
              <w:spacing w:before="6" w:line="160" w:lineRule="exact"/>
              <w:ind w:left="140"/>
              <w:rPr>
                <w:sz w:val="18"/>
                <w:szCs w:val="18"/>
                <w:lang w:val="ru-RU"/>
              </w:rPr>
            </w:pPr>
            <w:r w:rsidRPr="00C80380">
              <w:rPr>
                <w:rFonts w:ascii="Arial" w:hAnsi="Arial" w:cs="Arial"/>
                <w:sz w:val="18"/>
                <w:szCs w:val="18"/>
                <w:lang w:val="ru-RU"/>
              </w:rPr>
              <w:t>Адрес объекта</w:t>
            </w:r>
          </w:p>
        </w:tc>
        <w:tc>
          <w:tcPr>
            <w:tcW w:w="6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76A95" w14:textId="77777777" w:rsidR="00C80380" w:rsidRPr="00C80380" w:rsidRDefault="00C80380" w:rsidP="00C80380">
            <w:pPr>
              <w:ind w:left="68"/>
              <w:rPr>
                <w:sz w:val="18"/>
                <w:szCs w:val="18"/>
              </w:rPr>
            </w:pPr>
          </w:p>
        </w:tc>
      </w:tr>
      <w:tr w:rsidR="00C80380" w:rsidRPr="00C80380" w14:paraId="4D291B51" w14:textId="77777777" w:rsidTr="0079564E">
        <w:trPr>
          <w:trHeight w:hRule="exact" w:val="287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50608" w14:textId="77777777" w:rsidR="00C80380" w:rsidRPr="00C80380" w:rsidRDefault="00C80380" w:rsidP="00C80380">
            <w:pPr>
              <w:pStyle w:val="TableParagraph"/>
              <w:spacing w:before="6" w:line="160" w:lineRule="exact"/>
              <w:ind w:left="14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80380">
              <w:rPr>
                <w:rFonts w:ascii="Arial" w:hAnsi="Arial" w:cs="Arial"/>
                <w:sz w:val="18"/>
                <w:szCs w:val="18"/>
                <w:lang w:val="ru-RU"/>
              </w:rPr>
              <w:t>Дата заполнения</w:t>
            </w:r>
          </w:p>
        </w:tc>
        <w:tc>
          <w:tcPr>
            <w:tcW w:w="6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51A28" w14:textId="77777777" w:rsidR="00C80380" w:rsidRPr="00C80380" w:rsidRDefault="00C80380" w:rsidP="00C80380">
            <w:pPr>
              <w:ind w:left="68"/>
              <w:rPr>
                <w:sz w:val="18"/>
                <w:szCs w:val="18"/>
              </w:rPr>
            </w:pPr>
          </w:p>
        </w:tc>
      </w:tr>
      <w:tr w:rsidR="00C80380" w:rsidRPr="00C80380" w14:paraId="46A0A06A" w14:textId="77777777" w:rsidTr="0079564E">
        <w:trPr>
          <w:trHeight w:hRule="exact" w:val="563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9C167" w14:textId="77777777" w:rsidR="00C80380" w:rsidRPr="00C80380" w:rsidRDefault="00C80380" w:rsidP="00C80380">
            <w:pPr>
              <w:pStyle w:val="TableParagraph"/>
              <w:spacing w:before="69" w:line="250" w:lineRule="auto"/>
              <w:ind w:left="140" w:right="8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80380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Контактное</w:t>
            </w:r>
            <w:r w:rsidRPr="00C80380">
              <w:rPr>
                <w:rFonts w:ascii="Arial" w:hAnsi="Arial" w:cs="Arial"/>
                <w:spacing w:val="-11"/>
                <w:sz w:val="18"/>
                <w:szCs w:val="18"/>
                <w:lang w:val="ru-RU"/>
              </w:rPr>
              <w:t xml:space="preserve"> </w:t>
            </w:r>
            <w:r w:rsidRPr="00C80380">
              <w:rPr>
                <w:rFonts w:ascii="Arial" w:hAnsi="Arial" w:cs="Arial"/>
                <w:sz w:val="18"/>
                <w:szCs w:val="18"/>
                <w:lang w:val="ru-RU"/>
              </w:rPr>
              <w:t xml:space="preserve">лицо (Ф.И.О.), должность, </w:t>
            </w:r>
            <w:proofErr w:type="gramStart"/>
            <w:r w:rsidRPr="00C80380">
              <w:rPr>
                <w:rFonts w:ascii="Arial" w:hAnsi="Arial" w:cs="Arial"/>
                <w:sz w:val="18"/>
                <w:szCs w:val="18"/>
                <w:lang w:val="ru-RU"/>
              </w:rPr>
              <w:t>т</w:t>
            </w:r>
            <w:r w:rsidRPr="00C80380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елефон,</w:t>
            </w:r>
            <w:r w:rsidRPr="00C80380">
              <w:rPr>
                <w:rFonts w:ascii="Arial" w:hAnsi="Arial" w:cs="Arial"/>
                <w:spacing w:val="-28"/>
                <w:sz w:val="18"/>
                <w:szCs w:val="18"/>
                <w:lang w:val="ru-RU"/>
              </w:rPr>
              <w:t xml:space="preserve">  </w:t>
            </w:r>
            <w:r w:rsidRPr="00C80380">
              <w:rPr>
                <w:rFonts w:ascii="Arial" w:hAnsi="Arial" w:cs="Arial"/>
                <w:sz w:val="18"/>
                <w:szCs w:val="18"/>
              </w:rPr>
              <w:t>e</w:t>
            </w:r>
            <w:r w:rsidRPr="00C80380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C80380">
              <w:rPr>
                <w:rFonts w:ascii="Arial" w:hAnsi="Arial" w:cs="Arial"/>
                <w:sz w:val="18"/>
                <w:szCs w:val="18"/>
              </w:rPr>
              <w:t>mail</w:t>
            </w:r>
            <w:proofErr w:type="gramEnd"/>
          </w:p>
        </w:tc>
        <w:tc>
          <w:tcPr>
            <w:tcW w:w="6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D6822" w14:textId="77777777" w:rsidR="00C80380" w:rsidRPr="00C80380" w:rsidRDefault="00C80380" w:rsidP="00C80380">
            <w:pPr>
              <w:ind w:left="68"/>
              <w:rPr>
                <w:sz w:val="18"/>
                <w:szCs w:val="18"/>
              </w:rPr>
            </w:pPr>
          </w:p>
        </w:tc>
      </w:tr>
    </w:tbl>
    <w:p w14:paraId="1B36E7F7" w14:textId="77777777" w:rsidR="00C80380" w:rsidRPr="003E15B1" w:rsidRDefault="00C80380" w:rsidP="00C80380">
      <w:pPr>
        <w:rPr>
          <w:sz w:val="18"/>
          <w:szCs w:val="18"/>
        </w:rPr>
      </w:pPr>
    </w:p>
    <w:p w14:paraId="246D9FF6" w14:textId="77777777" w:rsidR="00814A35" w:rsidRDefault="00814A35" w:rsidP="00C80380">
      <w:pPr>
        <w:rPr>
          <w:rFonts w:ascii="Arial" w:hAnsi="Arial" w:cs="Arial"/>
          <w:sz w:val="18"/>
          <w:szCs w:val="18"/>
        </w:rPr>
      </w:pPr>
      <w:r w:rsidRPr="00814A35">
        <w:rPr>
          <w:rFonts w:ascii="Arial" w:hAnsi="Arial" w:cs="Arial"/>
          <w:sz w:val="18"/>
          <w:szCs w:val="18"/>
        </w:rPr>
        <w:t xml:space="preserve">Впишите величину параметра или </w:t>
      </w:r>
      <w:r w:rsidR="00D44C01">
        <w:rPr>
          <w:rFonts w:ascii="Arial" w:hAnsi="Arial" w:cs="Arial"/>
          <w:sz w:val="18"/>
          <w:szCs w:val="18"/>
        </w:rPr>
        <w:t>обведите ответ</w:t>
      </w:r>
      <w:r w:rsidRPr="00814A35">
        <w:rPr>
          <w:rFonts w:ascii="Arial" w:hAnsi="Arial" w:cs="Arial"/>
          <w:sz w:val="18"/>
          <w:szCs w:val="18"/>
        </w:rPr>
        <w:t xml:space="preserve">. </w:t>
      </w:r>
    </w:p>
    <w:p w14:paraId="1C9E60CF" w14:textId="77777777" w:rsidR="00814A35" w:rsidRDefault="00814A35" w:rsidP="00C80380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X="-20" w:tblpY="1"/>
        <w:tblOverlap w:val="never"/>
        <w:tblW w:w="100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3847"/>
        <w:gridCol w:w="1843"/>
        <w:gridCol w:w="992"/>
        <w:gridCol w:w="992"/>
        <w:gridCol w:w="1985"/>
      </w:tblGrid>
      <w:tr w:rsidR="00134160" w:rsidRPr="00134160" w14:paraId="53044BE1" w14:textId="77777777" w:rsidTr="003E15B1">
        <w:trPr>
          <w:trHeight w:hRule="exact" w:val="30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4A0C5" w14:textId="77777777" w:rsidR="00134160" w:rsidRPr="00134160" w:rsidRDefault="00134160" w:rsidP="003E15B1">
            <w:pPr>
              <w:pStyle w:val="TableParagraph"/>
              <w:ind w:left="96" w:right="96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34160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8688D" w14:textId="77777777" w:rsidR="00134160" w:rsidRPr="00134160" w:rsidRDefault="00B46C8A" w:rsidP="003E15B1">
            <w:pPr>
              <w:pStyle w:val="TableParagraph"/>
              <w:spacing w:before="32" w:line="250" w:lineRule="auto"/>
              <w:ind w:left="135" w:right="284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Категория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u-RU"/>
              </w:rPr>
              <w:t>взрывопожар</w:t>
            </w:r>
            <w:r w:rsidR="001D206B">
              <w:rPr>
                <w:rFonts w:ascii="Arial" w:hAnsi="Arial" w:cs="Arial"/>
                <w:sz w:val="18"/>
                <w:szCs w:val="18"/>
                <w:lang w:val="ru-RU"/>
              </w:rPr>
              <w:t>-ности</w:t>
            </w:r>
            <w:proofErr w:type="spellEnd"/>
            <w:r w:rsidR="001D206B">
              <w:rPr>
                <w:rFonts w:ascii="Arial" w:hAnsi="Arial" w:cs="Arial"/>
                <w:sz w:val="18"/>
                <w:szCs w:val="18"/>
                <w:lang w:val="ru-RU"/>
              </w:rPr>
              <w:t xml:space="preserve"> з</w:t>
            </w:r>
            <w:r w:rsidR="00134160" w:rsidRPr="00134160">
              <w:rPr>
                <w:rFonts w:ascii="Arial" w:hAnsi="Arial" w:cs="Arial"/>
                <w:sz w:val="18"/>
                <w:szCs w:val="18"/>
                <w:lang w:val="ru-RU"/>
              </w:rPr>
              <w:t>дания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FD1E7" w14:textId="77777777" w:rsidR="00134160" w:rsidRPr="00134160" w:rsidRDefault="00134160" w:rsidP="003E15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134160" w14:paraId="3C1D5093" w14:textId="77777777" w:rsidTr="003E15B1">
        <w:trPr>
          <w:trHeight w:hRule="exact" w:val="269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FE315" w14:textId="77777777" w:rsidR="00134160" w:rsidRPr="00134160" w:rsidRDefault="00715172" w:rsidP="003E15B1">
            <w:pPr>
              <w:pStyle w:val="TableParagraph"/>
              <w:ind w:left="96" w:right="96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78F7F" w14:textId="77777777" w:rsidR="00134160" w:rsidRPr="00134160" w:rsidRDefault="00134160" w:rsidP="003E15B1">
            <w:pPr>
              <w:pStyle w:val="TableParagraph"/>
              <w:spacing w:before="32" w:line="250" w:lineRule="auto"/>
              <w:ind w:left="135" w:right="586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Степень огнестойкости здания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8C012" w14:textId="77777777" w:rsidR="00134160" w:rsidRPr="00134160" w:rsidRDefault="00134160" w:rsidP="003E15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134160" w14:paraId="45C9CD8E" w14:textId="77777777" w:rsidTr="003E15B1">
        <w:trPr>
          <w:trHeight w:hRule="exact" w:val="716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8EFAB" w14:textId="77777777" w:rsidR="00134160" w:rsidRPr="00134160" w:rsidRDefault="00715172" w:rsidP="003E15B1">
            <w:pPr>
              <w:pStyle w:val="TableParagraph"/>
              <w:ind w:left="96" w:right="96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F4BEA" w14:textId="77777777" w:rsidR="00134160" w:rsidRPr="00134160" w:rsidRDefault="00134160" w:rsidP="003E15B1">
            <w:pPr>
              <w:pStyle w:val="TableParagraph"/>
              <w:spacing w:before="32" w:line="250" w:lineRule="auto"/>
              <w:ind w:left="135" w:right="1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34160">
              <w:rPr>
                <w:rFonts w:ascii="Arial" w:hAnsi="Arial" w:cs="Arial"/>
                <w:sz w:val="18"/>
                <w:szCs w:val="18"/>
                <w:lang w:val="ru-RU"/>
              </w:rPr>
              <w:t>Тип и назначение помещения, в котором устанавливается оборудование (по возможности прикрепить план помещения)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00CDA" w14:textId="77777777" w:rsidR="00134160" w:rsidRPr="00134160" w:rsidRDefault="00134160" w:rsidP="003E15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940" w:rsidRPr="00134160" w14:paraId="17FE09D7" w14:textId="77777777" w:rsidTr="003E15B1">
        <w:trPr>
          <w:trHeight w:hRule="exact" w:val="28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F8990" w14:textId="77777777" w:rsidR="00B85940" w:rsidRPr="00715172" w:rsidRDefault="00B85940" w:rsidP="003E15B1">
            <w:pPr>
              <w:pStyle w:val="TableParagraph"/>
              <w:spacing w:before="32"/>
              <w:ind w:left="96" w:right="96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D565E" w14:textId="77777777" w:rsidR="00B85940" w:rsidRPr="00134160" w:rsidRDefault="00B85940" w:rsidP="003E15B1">
            <w:pPr>
              <w:pStyle w:val="TableParagraph"/>
              <w:spacing w:before="32"/>
              <w:ind w:left="13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34160">
              <w:rPr>
                <w:rFonts w:ascii="Arial" w:hAnsi="Arial" w:cs="Arial"/>
                <w:sz w:val="18"/>
                <w:szCs w:val="18"/>
                <w:lang w:val="ru-RU"/>
              </w:rPr>
              <w:t>Размеры помещения, м: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7D7340E" w14:textId="77777777" w:rsidR="00B85940" w:rsidRPr="00134160" w:rsidRDefault="00B85940" w:rsidP="003E1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Длина: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5F4EA1C" w14:textId="77777777" w:rsidR="00B85940" w:rsidRPr="00134160" w:rsidRDefault="00B85940" w:rsidP="003E1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Ширина: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FC5F2BC" w14:textId="77777777" w:rsidR="00B85940" w:rsidRPr="00134160" w:rsidRDefault="00B85940" w:rsidP="003E1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Высота:</w:t>
            </w:r>
          </w:p>
        </w:tc>
      </w:tr>
      <w:tr w:rsidR="00134160" w:rsidRPr="00134160" w14:paraId="38DC4D0E" w14:textId="77777777" w:rsidTr="003E15B1">
        <w:trPr>
          <w:trHeight w:hRule="exact" w:val="42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C342E" w14:textId="77777777" w:rsidR="00134160" w:rsidRPr="00134160" w:rsidRDefault="00134160" w:rsidP="003E15B1">
            <w:pPr>
              <w:pStyle w:val="TableParagraph"/>
              <w:spacing w:before="32"/>
              <w:ind w:left="96" w:right="96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34160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A8F98" w14:textId="77777777" w:rsidR="00134160" w:rsidRPr="00134160" w:rsidRDefault="001D206B" w:rsidP="003E15B1">
            <w:pPr>
              <w:pStyle w:val="TableParagraph"/>
              <w:spacing w:before="32"/>
              <w:ind w:left="135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="00134160" w:rsidRPr="00134160">
              <w:rPr>
                <w:rFonts w:ascii="Arial" w:hAnsi="Arial" w:cs="Arial"/>
                <w:sz w:val="18"/>
                <w:szCs w:val="18"/>
                <w:lang w:val="ru-RU"/>
              </w:rPr>
              <w:t>ытяжн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ая</w:t>
            </w:r>
            <w:r w:rsidR="00134160" w:rsidRPr="00134160">
              <w:rPr>
                <w:rFonts w:ascii="Arial" w:hAnsi="Arial" w:cs="Arial"/>
                <w:sz w:val="18"/>
                <w:szCs w:val="18"/>
                <w:lang w:val="ru-RU"/>
              </w:rPr>
              <w:t xml:space="preserve"> вентиляци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="00134160" w:rsidRPr="00134160">
              <w:rPr>
                <w:rFonts w:ascii="Arial" w:hAnsi="Arial" w:cs="Arial"/>
                <w:sz w:val="18"/>
                <w:szCs w:val="18"/>
                <w:lang w:val="ru-RU"/>
              </w:rPr>
              <w:t>, расход м3/ч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38D9E" w14:textId="77777777" w:rsidR="00134160" w:rsidRPr="00134160" w:rsidRDefault="00134160" w:rsidP="003E1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160">
              <w:rPr>
                <w:rFonts w:ascii="Arial" w:hAnsi="Arial" w:cs="Arial"/>
                <w:sz w:val="18"/>
                <w:szCs w:val="18"/>
              </w:rPr>
              <w:t>Да, расход ____________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CA03F" w14:textId="77777777" w:rsidR="00134160" w:rsidRPr="00134160" w:rsidRDefault="00134160" w:rsidP="003E1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160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134160" w:rsidRPr="00134160" w14:paraId="144E4625" w14:textId="77777777" w:rsidTr="003E15B1">
        <w:trPr>
          <w:trHeight w:hRule="exact" w:val="342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4E674" w14:textId="77777777" w:rsidR="00134160" w:rsidRPr="00134160" w:rsidRDefault="00134160" w:rsidP="003E15B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34160"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9DE35" w14:textId="77777777" w:rsidR="00134160" w:rsidRPr="00134160" w:rsidRDefault="001D206B" w:rsidP="003E15B1">
            <w:pPr>
              <w:pStyle w:val="TableParagraph"/>
              <w:spacing w:before="36" w:line="250" w:lineRule="auto"/>
              <w:ind w:left="135" w:right="47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Т</w:t>
            </w:r>
            <w:r w:rsidR="00134160" w:rsidRPr="00134160">
              <w:rPr>
                <w:rFonts w:ascii="Arial" w:hAnsi="Arial" w:cs="Arial"/>
                <w:sz w:val="18"/>
                <w:szCs w:val="18"/>
                <w:lang w:val="ru-RU"/>
              </w:rPr>
              <w:t xml:space="preserve">емпература наружного воздуха, </w:t>
            </w:r>
            <w:r w:rsidR="00134160" w:rsidRPr="00134160">
              <w:rPr>
                <w:rFonts w:ascii="Arial" w:hAnsi="Arial" w:cs="Arial"/>
                <w:position w:val="5"/>
                <w:sz w:val="18"/>
                <w:szCs w:val="18"/>
                <w:lang w:val="ru-RU"/>
              </w:rPr>
              <w:t>°</w:t>
            </w:r>
            <w:r w:rsidR="00134160" w:rsidRPr="00134160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E9103" w14:textId="77777777" w:rsidR="00134160" w:rsidRPr="00134160" w:rsidRDefault="00134160" w:rsidP="003E15B1">
            <w:pPr>
              <w:rPr>
                <w:rFonts w:ascii="Arial" w:hAnsi="Arial" w:cs="Arial"/>
                <w:sz w:val="18"/>
                <w:szCs w:val="18"/>
              </w:rPr>
            </w:pPr>
            <w:r w:rsidRPr="001341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EAE004D" w14:textId="77777777" w:rsidR="00134160" w:rsidRPr="00134160" w:rsidRDefault="00134160" w:rsidP="003E15B1">
            <w:pPr>
              <w:rPr>
                <w:rFonts w:ascii="Arial" w:hAnsi="Arial" w:cs="Arial"/>
                <w:sz w:val="18"/>
                <w:szCs w:val="18"/>
              </w:rPr>
            </w:pPr>
            <w:r w:rsidRPr="001341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34160" w:rsidRPr="00134160" w14:paraId="646B9D9D" w14:textId="77777777" w:rsidTr="003E15B1">
        <w:trPr>
          <w:trHeight w:hRule="exact" w:val="432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5A773" w14:textId="77777777" w:rsidR="00134160" w:rsidRPr="00134160" w:rsidRDefault="00715172" w:rsidP="003E15B1">
            <w:pPr>
              <w:pStyle w:val="TableParagraph"/>
              <w:spacing w:before="32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5AE7D" w14:textId="77777777" w:rsidR="00134160" w:rsidRPr="00134160" w:rsidRDefault="00134160" w:rsidP="003E15B1">
            <w:pPr>
              <w:pStyle w:val="TableParagraph"/>
              <w:spacing w:before="32"/>
              <w:ind w:left="13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34160">
              <w:rPr>
                <w:rFonts w:ascii="Arial" w:hAnsi="Arial" w:cs="Arial"/>
                <w:sz w:val="18"/>
                <w:szCs w:val="18"/>
                <w:lang w:val="ru-RU"/>
              </w:rPr>
              <w:t>Требование по размещению оборудования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39E5E" w14:textId="77777777" w:rsidR="00134160" w:rsidRPr="00134160" w:rsidRDefault="00134160" w:rsidP="003E1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внутри здания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F5563" w14:textId="77777777" w:rsidR="00134160" w:rsidRPr="00134160" w:rsidRDefault="00134160" w:rsidP="003E1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снаружи здания</w:t>
            </w:r>
          </w:p>
        </w:tc>
      </w:tr>
      <w:tr w:rsidR="00134160" w:rsidRPr="00134160" w14:paraId="699AFCB7" w14:textId="77777777" w:rsidTr="003E15B1">
        <w:trPr>
          <w:trHeight w:hRule="exact" w:val="342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A8A65" w14:textId="77777777" w:rsidR="00134160" w:rsidRPr="00134160" w:rsidRDefault="00715172" w:rsidP="003E15B1">
            <w:pPr>
              <w:pStyle w:val="TableParagraph"/>
              <w:spacing w:before="32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C0FEB" w14:textId="77777777" w:rsidR="00134160" w:rsidRPr="00134160" w:rsidRDefault="00134160" w:rsidP="003E15B1">
            <w:pPr>
              <w:pStyle w:val="TableParagraph"/>
              <w:spacing w:before="32"/>
              <w:ind w:left="13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34160">
              <w:rPr>
                <w:rFonts w:ascii="Arial" w:hAnsi="Arial" w:cs="Arial"/>
                <w:sz w:val="18"/>
                <w:szCs w:val="18"/>
                <w:lang w:val="ru-RU"/>
              </w:rPr>
              <w:t>Раздача теплого воздуха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B924D" w14:textId="77777777" w:rsidR="00134160" w:rsidRPr="00134160" w:rsidRDefault="00134160" w:rsidP="003E1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160">
              <w:rPr>
                <w:rFonts w:ascii="Arial" w:hAnsi="Arial" w:cs="Arial"/>
                <w:sz w:val="18"/>
                <w:szCs w:val="18"/>
              </w:rPr>
              <w:t>прямая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844FA" w14:textId="77777777" w:rsidR="00134160" w:rsidRPr="00134160" w:rsidRDefault="00134160" w:rsidP="003E1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160">
              <w:rPr>
                <w:rFonts w:ascii="Arial" w:hAnsi="Arial" w:cs="Arial"/>
                <w:sz w:val="18"/>
                <w:szCs w:val="18"/>
              </w:rPr>
              <w:t>по воздуховодам</w:t>
            </w:r>
          </w:p>
        </w:tc>
      </w:tr>
      <w:tr w:rsidR="00134160" w:rsidRPr="00134160" w14:paraId="39CCCE6E" w14:textId="77777777" w:rsidTr="003E15B1">
        <w:trPr>
          <w:trHeight w:hRule="exact" w:val="29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DE6C6" w14:textId="77777777" w:rsidR="00134160" w:rsidRPr="00134160" w:rsidRDefault="00715172" w:rsidP="003E15B1">
            <w:pPr>
              <w:pStyle w:val="TableParagraph"/>
              <w:spacing w:before="32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B2227" w14:textId="77777777" w:rsidR="00134160" w:rsidRPr="00134160" w:rsidRDefault="00134160" w:rsidP="003E15B1">
            <w:pPr>
              <w:pStyle w:val="TableParagraph"/>
              <w:spacing w:before="32"/>
              <w:ind w:left="13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34160">
              <w:rPr>
                <w:rFonts w:ascii="Arial" w:hAnsi="Arial" w:cs="Arial"/>
                <w:sz w:val="18"/>
                <w:szCs w:val="18"/>
                <w:lang w:val="ru-RU"/>
              </w:rPr>
              <w:t>Сопротивление сети воздуховодов, Па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A257B" w14:textId="77777777" w:rsidR="00134160" w:rsidRPr="00134160" w:rsidRDefault="00134160" w:rsidP="003E1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134160" w14:paraId="1501EFC2" w14:textId="77777777" w:rsidTr="003E15B1">
        <w:trPr>
          <w:trHeight w:hRule="exact" w:val="28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81746" w14:textId="77777777" w:rsidR="00134160" w:rsidRPr="00134160" w:rsidRDefault="00134160" w:rsidP="003E15B1">
            <w:pPr>
              <w:pStyle w:val="TableParagraph"/>
              <w:spacing w:before="32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34160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="0086315E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18C95" w14:textId="77777777" w:rsidR="00134160" w:rsidRPr="00134160" w:rsidRDefault="00134160" w:rsidP="003E15B1">
            <w:pPr>
              <w:pStyle w:val="TableParagraph"/>
              <w:spacing w:before="32"/>
              <w:ind w:left="13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34160">
              <w:rPr>
                <w:rFonts w:ascii="Arial" w:hAnsi="Arial" w:cs="Arial"/>
                <w:sz w:val="18"/>
                <w:szCs w:val="18"/>
                <w:lang w:val="ru-RU"/>
              </w:rPr>
              <w:t>Требуемый тип горелки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AF3CB" w14:textId="77777777" w:rsidR="00134160" w:rsidRPr="00134160" w:rsidRDefault="00134160" w:rsidP="003E1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160">
              <w:rPr>
                <w:rFonts w:ascii="Arial" w:hAnsi="Arial" w:cs="Arial"/>
                <w:sz w:val="18"/>
                <w:szCs w:val="18"/>
              </w:rPr>
              <w:t>1 ступень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7728C" w14:textId="77777777" w:rsidR="00134160" w:rsidRPr="00134160" w:rsidRDefault="00134160" w:rsidP="003E1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160">
              <w:rPr>
                <w:rFonts w:ascii="Arial" w:hAnsi="Arial" w:cs="Arial"/>
                <w:sz w:val="18"/>
                <w:szCs w:val="18"/>
              </w:rPr>
              <w:t>2 ступени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2451B" w14:textId="77777777" w:rsidR="00134160" w:rsidRPr="00134160" w:rsidRDefault="00134160" w:rsidP="003E1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160">
              <w:rPr>
                <w:rFonts w:ascii="Arial" w:hAnsi="Arial" w:cs="Arial"/>
                <w:sz w:val="18"/>
                <w:szCs w:val="18"/>
              </w:rPr>
              <w:t>Модуляция</w:t>
            </w:r>
          </w:p>
        </w:tc>
      </w:tr>
      <w:tr w:rsidR="00134160" w:rsidRPr="00134160" w14:paraId="0763294C" w14:textId="77777777" w:rsidTr="003E15B1">
        <w:trPr>
          <w:trHeight w:hRule="exact" w:val="43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79BE1" w14:textId="77777777" w:rsidR="00134160" w:rsidRPr="00134160" w:rsidRDefault="00134160" w:rsidP="003E15B1">
            <w:pPr>
              <w:pStyle w:val="TableParagraph"/>
              <w:spacing w:before="32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34160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="0086315E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3B544" w14:textId="77777777" w:rsidR="00134160" w:rsidRPr="00134160" w:rsidRDefault="00134160" w:rsidP="003E15B1">
            <w:pPr>
              <w:pStyle w:val="TableParagraph"/>
              <w:spacing w:before="32"/>
              <w:ind w:left="13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34160">
              <w:rPr>
                <w:rFonts w:ascii="Arial" w:hAnsi="Arial" w:cs="Arial"/>
                <w:sz w:val="18"/>
                <w:szCs w:val="18"/>
                <w:lang w:val="ru-RU"/>
              </w:rPr>
              <w:t>Дистанционное управление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DEA30" w14:textId="77777777" w:rsidR="00134160" w:rsidRPr="00134160" w:rsidRDefault="00134160" w:rsidP="003E1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160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E1046" w14:textId="77777777" w:rsidR="00134160" w:rsidRPr="00134160" w:rsidRDefault="00134160" w:rsidP="003E1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160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134160" w:rsidRPr="00134160" w14:paraId="611F82A7" w14:textId="77777777" w:rsidTr="003E15B1">
        <w:trPr>
          <w:trHeight w:hRule="exact" w:val="531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3F040" w14:textId="77777777" w:rsidR="00134160" w:rsidRPr="00134160" w:rsidRDefault="00134160" w:rsidP="003E15B1">
            <w:pPr>
              <w:pStyle w:val="TableParagraph"/>
              <w:spacing w:before="32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34160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="0086315E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47E1A" w14:textId="77777777" w:rsidR="00134160" w:rsidRPr="00134160" w:rsidRDefault="00134160" w:rsidP="003E15B1">
            <w:pPr>
              <w:pStyle w:val="TableParagraph"/>
              <w:spacing w:before="32"/>
              <w:ind w:left="13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34160">
              <w:rPr>
                <w:rFonts w:ascii="Arial" w:hAnsi="Arial" w:cs="Arial"/>
                <w:sz w:val="18"/>
                <w:szCs w:val="18"/>
                <w:lang w:val="ru-RU"/>
              </w:rPr>
              <w:t>Частотное регулирование скорости вентилятора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65D6C" w14:textId="77777777" w:rsidR="00134160" w:rsidRPr="00134160" w:rsidRDefault="00134160" w:rsidP="003E1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160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AEEFF" w14:textId="77777777" w:rsidR="00134160" w:rsidRPr="00134160" w:rsidRDefault="00134160" w:rsidP="003E1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160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134160" w:rsidRPr="00134160" w14:paraId="4461467B" w14:textId="77777777" w:rsidTr="003E15B1">
        <w:trPr>
          <w:trHeight w:hRule="exact" w:val="47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42E97" w14:textId="77777777" w:rsidR="00134160" w:rsidRPr="00134160" w:rsidRDefault="00134160" w:rsidP="003E15B1">
            <w:pPr>
              <w:pStyle w:val="TableParagraph"/>
              <w:spacing w:before="32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34160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="0086315E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C1C3E" w14:textId="77777777" w:rsidR="00134160" w:rsidRPr="00134160" w:rsidRDefault="00134160" w:rsidP="003E15B1">
            <w:pPr>
              <w:ind w:left="135"/>
              <w:rPr>
                <w:rFonts w:ascii="Arial" w:hAnsi="Arial" w:cs="Arial"/>
                <w:sz w:val="18"/>
                <w:szCs w:val="18"/>
              </w:rPr>
            </w:pPr>
            <w:r w:rsidRPr="00134160">
              <w:rPr>
                <w:rFonts w:ascii="Arial" w:hAnsi="Arial" w:cs="Arial"/>
                <w:sz w:val="18"/>
                <w:szCs w:val="18"/>
              </w:rPr>
              <w:t>Требуемый объем приточного воздуха, м3/ч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431A4" w14:textId="77777777" w:rsidR="00134160" w:rsidRPr="00134160" w:rsidRDefault="00134160" w:rsidP="003E1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15B1" w:rsidRPr="00134160" w14:paraId="483D7F76" w14:textId="77777777" w:rsidTr="003E15B1">
        <w:trPr>
          <w:trHeight w:hRule="exact" w:val="567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9B7B8" w14:textId="77777777" w:rsidR="003E15B1" w:rsidRPr="00134160" w:rsidRDefault="003E15B1" w:rsidP="003E15B1">
            <w:pPr>
              <w:pStyle w:val="TableParagraph"/>
              <w:spacing w:before="32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34160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A0248" w14:textId="77777777" w:rsidR="003E15B1" w:rsidRPr="00134160" w:rsidRDefault="003E15B1" w:rsidP="003E15B1">
            <w:pPr>
              <w:ind w:left="135"/>
              <w:rPr>
                <w:rFonts w:ascii="Arial" w:hAnsi="Arial" w:cs="Arial"/>
                <w:sz w:val="18"/>
                <w:szCs w:val="18"/>
              </w:rPr>
            </w:pPr>
            <w:r w:rsidRPr="00134160">
              <w:rPr>
                <w:rFonts w:ascii="Arial" w:hAnsi="Arial" w:cs="Arial"/>
                <w:sz w:val="18"/>
                <w:szCs w:val="18"/>
              </w:rPr>
              <w:t>Требуемая температура приточного воздуха (вентиляция), °С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66855" w14:textId="77777777" w:rsidR="003E15B1" w:rsidRPr="00134160" w:rsidRDefault="003E15B1" w:rsidP="003E1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15B1" w:rsidRPr="00134160" w14:paraId="5BE8CF3E" w14:textId="77777777" w:rsidTr="003E15B1">
        <w:trPr>
          <w:trHeight w:hRule="exact" w:val="567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FB1FF" w14:textId="77777777" w:rsidR="003E15B1" w:rsidRPr="00134160" w:rsidRDefault="003E15B1" w:rsidP="003E15B1">
            <w:pPr>
              <w:pStyle w:val="TableParagraph"/>
              <w:spacing w:before="32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15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C8590" w14:textId="77777777" w:rsidR="003E15B1" w:rsidRPr="00134160" w:rsidRDefault="003E15B1" w:rsidP="003E15B1">
            <w:pPr>
              <w:ind w:left="1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Наличие подмеса (рециркуляции)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44CBDF5" w14:textId="77777777" w:rsidR="003E15B1" w:rsidRPr="00134160" w:rsidRDefault="003E15B1" w:rsidP="003E1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%: ___________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F200EEA" w14:textId="77777777" w:rsidR="003E15B1" w:rsidRPr="00134160" w:rsidRDefault="003E15B1" w:rsidP="003E1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3:_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___________</w:t>
            </w:r>
          </w:p>
        </w:tc>
      </w:tr>
      <w:tr w:rsidR="00134160" w:rsidRPr="00134160" w14:paraId="04BE15D7" w14:textId="77777777" w:rsidTr="003E15B1">
        <w:trPr>
          <w:trHeight w:hRule="exact" w:val="55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36C1F" w14:textId="77777777" w:rsidR="00134160" w:rsidRPr="00134160" w:rsidRDefault="00134160" w:rsidP="003E15B1">
            <w:pPr>
              <w:pStyle w:val="TableParagraph"/>
              <w:spacing w:before="32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34160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="003E15B1"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798A2" w14:textId="77777777" w:rsidR="00134160" w:rsidRPr="00134160" w:rsidRDefault="00134160" w:rsidP="003E15B1">
            <w:pPr>
              <w:ind w:left="135"/>
              <w:rPr>
                <w:rFonts w:ascii="Arial" w:hAnsi="Arial" w:cs="Arial"/>
                <w:sz w:val="18"/>
                <w:szCs w:val="18"/>
              </w:rPr>
            </w:pPr>
            <w:r w:rsidRPr="00134160">
              <w:rPr>
                <w:rFonts w:ascii="Arial" w:hAnsi="Arial" w:cs="Arial"/>
                <w:sz w:val="18"/>
                <w:szCs w:val="18"/>
              </w:rPr>
              <w:t>Фильтр для приточного воздуха, класс фильтра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7619C" w14:textId="77777777" w:rsidR="00134160" w:rsidRPr="00134160" w:rsidRDefault="00134160" w:rsidP="003E1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160">
              <w:rPr>
                <w:rFonts w:ascii="Arial" w:hAnsi="Arial" w:cs="Arial"/>
                <w:sz w:val="18"/>
                <w:szCs w:val="18"/>
              </w:rPr>
              <w:t>Да, класс ________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86096" w14:textId="77777777" w:rsidR="00134160" w:rsidRPr="00134160" w:rsidRDefault="00134160" w:rsidP="003E1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160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134160" w:rsidRPr="00134160" w14:paraId="1E99022A" w14:textId="77777777" w:rsidTr="003E15B1">
        <w:trPr>
          <w:trHeight w:hRule="exact" w:val="313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89E31" w14:textId="77777777" w:rsidR="00134160" w:rsidRPr="00134160" w:rsidRDefault="00715172" w:rsidP="003E15B1">
            <w:pPr>
              <w:pStyle w:val="TableParagraph"/>
              <w:spacing w:before="32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="003E15B1"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98368" w14:textId="77777777" w:rsidR="00134160" w:rsidRPr="00134160" w:rsidRDefault="00134160" w:rsidP="003E15B1">
            <w:pPr>
              <w:ind w:left="135"/>
              <w:rPr>
                <w:rFonts w:ascii="Arial" w:hAnsi="Arial" w:cs="Arial"/>
                <w:sz w:val="18"/>
                <w:szCs w:val="18"/>
              </w:rPr>
            </w:pPr>
            <w:r w:rsidRPr="00814A35">
              <w:rPr>
                <w:rFonts w:ascii="Arial" w:hAnsi="Arial" w:cs="Arial"/>
                <w:spacing w:val="-2"/>
                <w:sz w:val="18"/>
                <w:szCs w:val="18"/>
              </w:rPr>
              <w:t>Лимиты по расходу газа, м3/ч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3232C" w14:textId="77777777" w:rsidR="00134160" w:rsidRPr="00134160" w:rsidRDefault="00134160" w:rsidP="003E15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134160" w14:paraId="2A7C4D6E" w14:textId="77777777" w:rsidTr="003E15B1">
        <w:trPr>
          <w:trHeight w:hRule="exact" w:val="109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EF4BB0E" w14:textId="77777777" w:rsidR="00134160" w:rsidRPr="00134160" w:rsidRDefault="00134160" w:rsidP="003E15B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34160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="003E15B1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96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DB8F1F6" w14:textId="77777777" w:rsidR="00134160" w:rsidRDefault="00134160" w:rsidP="003E15B1">
            <w:pPr>
              <w:pStyle w:val="TableParagraph"/>
              <w:ind w:firstLine="13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34160">
              <w:rPr>
                <w:rFonts w:ascii="Arial" w:hAnsi="Arial" w:cs="Arial"/>
                <w:sz w:val="18"/>
                <w:szCs w:val="18"/>
                <w:lang w:val="ru-RU"/>
              </w:rPr>
              <w:t xml:space="preserve">Место для дополнительной информации: </w:t>
            </w:r>
          </w:p>
          <w:p w14:paraId="7B27372A" w14:textId="77777777" w:rsidR="003E15B1" w:rsidRPr="00134160" w:rsidRDefault="003E15B1" w:rsidP="003E15B1">
            <w:pPr>
              <w:pStyle w:val="TableParagraph"/>
              <w:ind w:firstLine="135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14:paraId="7DB34282" w14:textId="77777777" w:rsidR="003E15B1" w:rsidRPr="00B1608D" w:rsidRDefault="003E15B1" w:rsidP="003E15B1">
      <w:pPr>
        <w:ind w:right="-93"/>
        <w:jc w:val="both"/>
        <w:rPr>
          <w:rFonts w:ascii="Arial" w:hAnsi="Arial" w:cs="Arial"/>
          <w:sz w:val="18"/>
          <w:szCs w:val="18"/>
        </w:rPr>
      </w:pPr>
      <w:r w:rsidRPr="00B1608D">
        <w:rPr>
          <w:rFonts w:ascii="Arial" w:hAnsi="Arial" w:cs="Arial"/>
          <w:b/>
          <w:sz w:val="18"/>
          <w:szCs w:val="18"/>
        </w:rPr>
        <w:t>Примечание:</w:t>
      </w:r>
      <w:r w:rsidRPr="00B1608D">
        <w:rPr>
          <w:rFonts w:ascii="Arial" w:hAnsi="Arial" w:cs="Arial"/>
          <w:sz w:val="18"/>
          <w:szCs w:val="18"/>
        </w:rPr>
        <w:t xml:space="preserve"> обязательно просим приложить план помещения с размерами, указанием смежных помещений и категорий </w:t>
      </w:r>
      <w:proofErr w:type="spellStart"/>
      <w:r w:rsidRPr="00B1608D">
        <w:rPr>
          <w:rFonts w:ascii="Arial" w:hAnsi="Arial" w:cs="Arial"/>
          <w:sz w:val="18"/>
          <w:szCs w:val="18"/>
        </w:rPr>
        <w:t>взрывопожароопасности</w:t>
      </w:r>
      <w:proofErr w:type="spellEnd"/>
      <w:r w:rsidRPr="00B1608D">
        <w:rPr>
          <w:rFonts w:ascii="Arial" w:hAnsi="Arial" w:cs="Arial"/>
          <w:sz w:val="18"/>
          <w:szCs w:val="18"/>
        </w:rPr>
        <w:t xml:space="preserve"> всех помещений; разрез помещения с размерами и отметками, показать на разрезе краны и </w:t>
      </w:r>
      <w:proofErr w:type="gramStart"/>
      <w:r w:rsidRPr="00B1608D">
        <w:rPr>
          <w:rFonts w:ascii="Arial" w:hAnsi="Arial" w:cs="Arial"/>
          <w:sz w:val="18"/>
          <w:szCs w:val="18"/>
        </w:rPr>
        <w:t>кран-балки (если есть)</w:t>
      </w:r>
      <w:proofErr w:type="gramEnd"/>
      <w:r w:rsidRPr="00B1608D">
        <w:rPr>
          <w:rFonts w:ascii="Arial" w:hAnsi="Arial" w:cs="Arial"/>
          <w:sz w:val="18"/>
          <w:szCs w:val="18"/>
        </w:rPr>
        <w:t xml:space="preserve"> и их отметки. В случае отсутствия чертежей в электронном виде, план и разрез помещения можно начертить «от руки», схематично. </w:t>
      </w:r>
    </w:p>
    <w:p w14:paraId="610B755A" w14:textId="77777777" w:rsidR="003E15B1" w:rsidRPr="00B1608D" w:rsidRDefault="003E15B1" w:rsidP="003E15B1">
      <w:pPr>
        <w:ind w:right="-93"/>
        <w:jc w:val="both"/>
        <w:rPr>
          <w:rFonts w:ascii="Arial" w:hAnsi="Arial" w:cs="Arial"/>
          <w:sz w:val="18"/>
          <w:szCs w:val="18"/>
        </w:rPr>
      </w:pPr>
    </w:p>
    <w:p w14:paraId="0FA1EEEA" w14:textId="77777777" w:rsidR="003E15B1" w:rsidRPr="00B46C8A" w:rsidRDefault="003E15B1" w:rsidP="003E15B1">
      <w:r w:rsidRPr="00B46C8A">
        <w:rPr>
          <w:rFonts w:ascii="Arial" w:hAnsi="Arial" w:cs="Arial"/>
        </w:rPr>
        <w:t xml:space="preserve">Заполненный опросный лист просьба выслать на следующие адрес: </w:t>
      </w:r>
      <w:r w:rsidR="00FB7D4F" w:rsidRPr="00FB7D4F">
        <w:rPr>
          <w:rFonts w:ascii="Arial" w:hAnsi="Arial" w:cs="Arial"/>
        </w:rPr>
        <w:t>olegaero@yandex.by</w:t>
      </w:r>
    </w:p>
    <w:p w14:paraId="52574C17" w14:textId="77777777" w:rsidR="00B85940" w:rsidRDefault="00B85940" w:rsidP="00134160">
      <w:pPr>
        <w:ind w:right="-93"/>
        <w:jc w:val="both"/>
        <w:rPr>
          <w:rFonts w:ascii="Arial" w:hAnsi="Arial" w:cs="Arial"/>
          <w:b/>
          <w:sz w:val="18"/>
          <w:szCs w:val="18"/>
        </w:rPr>
      </w:pPr>
    </w:p>
    <w:p w14:paraId="7A0EFA53" w14:textId="77777777" w:rsidR="00B85940" w:rsidRDefault="00B85940" w:rsidP="00134160">
      <w:pPr>
        <w:ind w:right="-93"/>
        <w:jc w:val="both"/>
        <w:rPr>
          <w:rFonts w:ascii="Arial" w:hAnsi="Arial" w:cs="Arial"/>
          <w:b/>
          <w:sz w:val="18"/>
          <w:szCs w:val="18"/>
        </w:rPr>
      </w:pPr>
    </w:p>
    <w:sectPr w:rsidR="00B85940" w:rsidSect="003E15B1">
      <w:headerReference w:type="even" r:id="rId8"/>
      <w:headerReference w:type="default" r:id="rId9"/>
      <w:headerReference w:type="first" r:id="rId10"/>
      <w:pgSz w:w="11906" w:h="16838"/>
      <w:pgMar w:top="1418" w:right="850" w:bottom="1135" w:left="993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31EC" w14:textId="77777777" w:rsidR="00957163" w:rsidRDefault="00957163" w:rsidP="00667B00">
      <w:r>
        <w:separator/>
      </w:r>
    </w:p>
  </w:endnote>
  <w:endnote w:type="continuationSeparator" w:id="0">
    <w:p w14:paraId="255F2386" w14:textId="77777777" w:rsidR="00957163" w:rsidRDefault="00957163" w:rsidP="0066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8F76" w14:textId="77777777" w:rsidR="00957163" w:rsidRDefault="00957163" w:rsidP="00667B00">
      <w:r>
        <w:separator/>
      </w:r>
    </w:p>
  </w:footnote>
  <w:footnote w:type="continuationSeparator" w:id="0">
    <w:p w14:paraId="507415D1" w14:textId="77777777" w:rsidR="00957163" w:rsidRDefault="00957163" w:rsidP="00667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0B024" w14:textId="77777777" w:rsidR="005934F2" w:rsidRDefault="00957163">
    <w:pPr>
      <w:pStyle w:val="a3"/>
    </w:pPr>
    <w:r>
      <w:rPr>
        <w:noProof/>
        <w:lang w:eastAsia="ru-RU"/>
      </w:rPr>
      <w:pict w14:anchorId="34AECB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6205766" o:spid="_x0000_s1026" type="#_x0000_t75" alt="" style="position:absolute;margin-left:0;margin-top:0;width:474.7pt;height:445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Yahte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575A" w14:textId="77777777" w:rsidR="00E703AE" w:rsidRPr="00B46C8A" w:rsidRDefault="0008695C" w:rsidP="00FB7D4F">
    <w:pPr>
      <w:pStyle w:val="a3"/>
      <w:jc w:val="center"/>
    </w:pPr>
    <w:r w:rsidRPr="00EA4878">
      <w:rPr>
        <w:noProof/>
      </w:rPr>
      <w:drawing>
        <wp:inline distT="0" distB="0" distL="0" distR="0" wp14:anchorId="71565867" wp14:editId="188A4B3A">
          <wp:extent cx="5794375" cy="914400"/>
          <wp:effectExtent l="0" t="0" r="0" b="0"/>
          <wp:docPr id="1" name="Рисунок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3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D826" w14:textId="77777777" w:rsidR="005934F2" w:rsidRDefault="00957163">
    <w:pPr>
      <w:pStyle w:val="a3"/>
    </w:pPr>
    <w:r>
      <w:rPr>
        <w:noProof/>
        <w:lang w:eastAsia="ru-RU"/>
      </w:rPr>
      <w:pict w14:anchorId="0C74A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6205765" o:spid="_x0000_s1025" type="#_x0000_t75" alt="" style="position:absolute;margin-left:0;margin-top:0;width:474.7pt;height:445.3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Yahte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EB3"/>
    <w:multiLevelType w:val="hybridMultilevel"/>
    <w:tmpl w:val="37869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49E6"/>
    <w:multiLevelType w:val="hybridMultilevel"/>
    <w:tmpl w:val="12769078"/>
    <w:lvl w:ilvl="0" w:tplc="5C5829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CF539E"/>
    <w:multiLevelType w:val="hybridMultilevel"/>
    <w:tmpl w:val="096CB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64A67"/>
    <w:multiLevelType w:val="hybridMultilevel"/>
    <w:tmpl w:val="096CB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458A6"/>
    <w:multiLevelType w:val="hybridMultilevel"/>
    <w:tmpl w:val="C39E17C8"/>
    <w:lvl w:ilvl="0" w:tplc="3BEC21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2F2822"/>
    <w:multiLevelType w:val="hybridMultilevel"/>
    <w:tmpl w:val="4E069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50B40"/>
    <w:multiLevelType w:val="hybridMultilevel"/>
    <w:tmpl w:val="EA4CF998"/>
    <w:lvl w:ilvl="0" w:tplc="E806DB98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303B09"/>
    <w:multiLevelType w:val="hybridMultilevel"/>
    <w:tmpl w:val="096CB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0FDB"/>
    <w:multiLevelType w:val="hybridMultilevel"/>
    <w:tmpl w:val="9FACF966"/>
    <w:lvl w:ilvl="0" w:tplc="D9BED8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434A8"/>
    <w:multiLevelType w:val="hybridMultilevel"/>
    <w:tmpl w:val="F362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91FBB"/>
    <w:multiLevelType w:val="hybridMultilevel"/>
    <w:tmpl w:val="F35A6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1072">
    <w:abstractNumId w:val="10"/>
  </w:num>
  <w:num w:numId="2" w16cid:durableId="289669577">
    <w:abstractNumId w:val="6"/>
  </w:num>
  <w:num w:numId="3" w16cid:durableId="429546466">
    <w:abstractNumId w:val="9"/>
  </w:num>
  <w:num w:numId="4" w16cid:durableId="679358814">
    <w:abstractNumId w:val="8"/>
  </w:num>
  <w:num w:numId="5" w16cid:durableId="753941920">
    <w:abstractNumId w:val="7"/>
  </w:num>
  <w:num w:numId="6" w16cid:durableId="1572037378">
    <w:abstractNumId w:val="2"/>
  </w:num>
  <w:num w:numId="7" w16cid:durableId="394545212">
    <w:abstractNumId w:val="3"/>
  </w:num>
  <w:num w:numId="8" w16cid:durableId="2018189242">
    <w:abstractNumId w:val="4"/>
  </w:num>
  <w:num w:numId="9" w16cid:durableId="1565605184">
    <w:abstractNumId w:val="1"/>
  </w:num>
  <w:num w:numId="10" w16cid:durableId="167795990">
    <w:abstractNumId w:val="0"/>
  </w:num>
  <w:num w:numId="11" w16cid:durableId="17053279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4E"/>
    <w:rsid w:val="00004B10"/>
    <w:rsid w:val="000071B8"/>
    <w:rsid w:val="00027AEE"/>
    <w:rsid w:val="00045095"/>
    <w:rsid w:val="0005433A"/>
    <w:rsid w:val="0006556B"/>
    <w:rsid w:val="0006589E"/>
    <w:rsid w:val="000808EA"/>
    <w:rsid w:val="00080CDB"/>
    <w:rsid w:val="0008695C"/>
    <w:rsid w:val="00086B83"/>
    <w:rsid w:val="00087E2E"/>
    <w:rsid w:val="000A20BF"/>
    <w:rsid w:val="000A3A7D"/>
    <w:rsid w:val="000A3C7C"/>
    <w:rsid w:val="000A455E"/>
    <w:rsid w:val="000A69B0"/>
    <w:rsid w:val="000A7088"/>
    <w:rsid w:val="000B3BC9"/>
    <w:rsid w:val="000B6946"/>
    <w:rsid w:val="000C0B80"/>
    <w:rsid w:val="000C702E"/>
    <w:rsid w:val="000E0C7D"/>
    <w:rsid w:val="000E121D"/>
    <w:rsid w:val="000F2586"/>
    <w:rsid w:val="00105AA1"/>
    <w:rsid w:val="00107E4E"/>
    <w:rsid w:val="001112D4"/>
    <w:rsid w:val="00134160"/>
    <w:rsid w:val="00141346"/>
    <w:rsid w:val="00142926"/>
    <w:rsid w:val="0014474D"/>
    <w:rsid w:val="00153090"/>
    <w:rsid w:val="0015598F"/>
    <w:rsid w:val="00160C90"/>
    <w:rsid w:val="00187856"/>
    <w:rsid w:val="001900F9"/>
    <w:rsid w:val="0019567C"/>
    <w:rsid w:val="00197CF3"/>
    <w:rsid w:val="001A4915"/>
    <w:rsid w:val="001A55CD"/>
    <w:rsid w:val="001A6AD2"/>
    <w:rsid w:val="001B1FE1"/>
    <w:rsid w:val="001B44FA"/>
    <w:rsid w:val="001B4F9B"/>
    <w:rsid w:val="001B5B51"/>
    <w:rsid w:val="001B6103"/>
    <w:rsid w:val="001D11D8"/>
    <w:rsid w:val="001D206B"/>
    <w:rsid w:val="001D6C61"/>
    <w:rsid w:val="001E2755"/>
    <w:rsid w:val="001E5676"/>
    <w:rsid w:val="001F41C7"/>
    <w:rsid w:val="0020333A"/>
    <w:rsid w:val="00216F94"/>
    <w:rsid w:val="00222B32"/>
    <w:rsid w:val="00236641"/>
    <w:rsid w:val="00242A7B"/>
    <w:rsid w:val="00247937"/>
    <w:rsid w:val="002561B3"/>
    <w:rsid w:val="00256E55"/>
    <w:rsid w:val="0026101B"/>
    <w:rsid w:val="00262032"/>
    <w:rsid w:val="00267C4B"/>
    <w:rsid w:val="00272DD4"/>
    <w:rsid w:val="0027364A"/>
    <w:rsid w:val="002738BB"/>
    <w:rsid w:val="00274765"/>
    <w:rsid w:val="002769F0"/>
    <w:rsid w:val="00283A0B"/>
    <w:rsid w:val="002913D2"/>
    <w:rsid w:val="00295674"/>
    <w:rsid w:val="002B1A17"/>
    <w:rsid w:val="002C1BBD"/>
    <w:rsid w:val="002C5398"/>
    <w:rsid w:val="002D0875"/>
    <w:rsid w:val="002D7172"/>
    <w:rsid w:val="002F52A0"/>
    <w:rsid w:val="00305232"/>
    <w:rsid w:val="0030560C"/>
    <w:rsid w:val="00305F58"/>
    <w:rsid w:val="00314EDC"/>
    <w:rsid w:val="00334675"/>
    <w:rsid w:val="0033581D"/>
    <w:rsid w:val="003561F8"/>
    <w:rsid w:val="0037310A"/>
    <w:rsid w:val="003826F1"/>
    <w:rsid w:val="003832EF"/>
    <w:rsid w:val="003848E5"/>
    <w:rsid w:val="003947F7"/>
    <w:rsid w:val="003A2BCA"/>
    <w:rsid w:val="003B0C91"/>
    <w:rsid w:val="003B43DA"/>
    <w:rsid w:val="003B616B"/>
    <w:rsid w:val="003B677B"/>
    <w:rsid w:val="003C65EE"/>
    <w:rsid w:val="003D0B03"/>
    <w:rsid w:val="003E09DE"/>
    <w:rsid w:val="003E15B1"/>
    <w:rsid w:val="003F0F4D"/>
    <w:rsid w:val="00403BC8"/>
    <w:rsid w:val="004071EF"/>
    <w:rsid w:val="00411172"/>
    <w:rsid w:val="00411F0F"/>
    <w:rsid w:val="0041338B"/>
    <w:rsid w:val="00421464"/>
    <w:rsid w:val="004217CF"/>
    <w:rsid w:val="00424601"/>
    <w:rsid w:val="00436CB5"/>
    <w:rsid w:val="00451B37"/>
    <w:rsid w:val="004556E4"/>
    <w:rsid w:val="004747D7"/>
    <w:rsid w:val="00481B7F"/>
    <w:rsid w:val="004868B8"/>
    <w:rsid w:val="00492489"/>
    <w:rsid w:val="004A7E18"/>
    <w:rsid w:val="004B0844"/>
    <w:rsid w:val="004D4D6A"/>
    <w:rsid w:val="004D7A07"/>
    <w:rsid w:val="004E1951"/>
    <w:rsid w:val="004E2042"/>
    <w:rsid w:val="004E6385"/>
    <w:rsid w:val="004F314B"/>
    <w:rsid w:val="005120A1"/>
    <w:rsid w:val="005147A5"/>
    <w:rsid w:val="00520BC5"/>
    <w:rsid w:val="00523443"/>
    <w:rsid w:val="00525979"/>
    <w:rsid w:val="00535116"/>
    <w:rsid w:val="00541BAD"/>
    <w:rsid w:val="00546BB0"/>
    <w:rsid w:val="00556FFE"/>
    <w:rsid w:val="00562D05"/>
    <w:rsid w:val="005641E8"/>
    <w:rsid w:val="005674E2"/>
    <w:rsid w:val="005802B5"/>
    <w:rsid w:val="00582D9C"/>
    <w:rsid w:val="00591A40"/>
    <w:rsid w:val="005934F2"/>
    <w:rsid w:val="005B104E"/>
    <w:rsid w:val="005D23D6"/>
    <w:rsid w:val="005D334B"/>
    <w:rsid w:val="005D79C6"/>
    <w:rsid w:val="005E6B5E"/>
    <w:rsid w:val="005F0EC1"/>
    <w:rsid w:val="005F188C"/>
    <w:rsid w:val="005F5DE7"/>
    <w:rsid w:val="0060562D"/>
    <w:rsid w:val="00631A04"/>
    <w:rsid w:val="00636718"/>
    <w:rsid w:val="00660385"/>
    <w:rsid w:val="0066579B"/>
    <w:rsid w:val="00667B00"/>
    <w:rsid w:val="006766A7"/>
    <w:rsid w:val="00683E5F"/>
    <w:rsid w:val="00686FDA"/>
    <w:rsid w:val="006872F7"/>
    <w:rsid w:val="00692ECF"/>
    <w:rsid w:val="006C3AC8"/>
    <w:rsid w:val="006C48B9"/>
    <w:rsid w:val="006D1363"/>
    <w:rsid w:val="006D7055"/>
    <w:rsid w:val="006F031F"/>
    <w:rsid w:val="006F3496"/>
    <w:rsid w:val="00702CE2"/>
    <w:rsid w:val="007103C2"/>
    <w:rsid w:val="007109AB"/>
    <w:rsid w:val="00715172"/>
    <w:rsid w:val="00731182"/>
    <w:rsid w:val="00745463"/>
    <w:rsid w:val="007565C6"/>
    <w:rsid w:val="00757705"/>
    <w:rsid w:val="00767F4F"/>
    <w:rsid w:val="0077393F"/>
    <w:rsid w:val="00781A4B"/>
    <w:rsid w:val="0079564E"/>
    <w:rsid w:val="007A1109"/>
    <w:rsid w:val="007A7C18"/>
    <w:rsid w:val="007B21AC"/>
    <w:rsid w:val="007D5620"/>
    <w:rsid w:val="007D70D7"/>
    <w:rsid w:val="007E2703"/>
    <w:rsid w:val="007E3702"/>
    <w:rsid w:val="007F4828"/>
    <w:rsid w:val="008026F2"/>
    <w:rsid w:val="008045A7"/>
    <w:rsid w:val="008119FE"/>
    <w:rsid w:val="008137B7"/>
    <w:rsid w:val="00814A35"/>
    <w:rsid w:val="00825687"/>
    <w:rsid w:val="00841739"/>
    <w:rsid w:val="00843E47"/>
    <w:rsid w:val="00844356"/>
    <w:rsid w:val="00857501"/>
    <w:rsid w:val="0086315E"/>
    <w:rsid w:val="008667FD"/>
    <w:rsid w:val="00876869"/>
    <w:rsid w:val="00894D36"/>
    <w:rsid w:val="00897C15"/>
    <w:rsid w:val="008A2136"/>
    <w:rsid w:val="008A5C9F"/>
    <w:rsid w:val="008B03F8"/>
    <w:rsid w:val="008C2FE1"/>
    <w:rsid w:val="008C3CFB"/>
    <w:rsid w:val="008C74CC"/>
    <w:rsid w:val="008D2880"/>
    <w:rsid w:val="008E30C2"/>
    <w:rsid w:val="008F214E"/>
    <w:rsid w:val="008F4D62"/>
    <w:rsid w:val="008F6266"/>
    <w:rsid w:val="008F770C"/>
    <w:rsid w:val="0090431A"/>
    <w:rsid w:val="0091160E"/>
    <w:rsid w:val="00912424"/>
    <w:rsid w:val="00912BA3"/>
    <w:rsid w:val="00913832"/>
    <w:rsid w:val="009214E6"/>
    <w:rsid w:val="00925DED"/>
    <w:rsid w:val="0092693C"/>
    <w:rsid w:val="009323DF"/>
    <w:rsid w:val="00935755"/>
    <w:rsid w:val="00935E88"/>
    <w:rsid w:val="009543A0"/>
    <w:rsid w:val="00957163"/>
    <w:rsid w:val="009620EF"/>
    <w:rsid w:val="009838C6"/>
    <w:rsid w:val="00993717"/>
    <w:rsid w:val="009A2205"/>
    <w:rsid w:val="009A5937"/>
    <w:rsid w:val="009B4421"/>
    <w:rsid w:val="009C1E6B"/>
    <w:rsid w:val="009C65F1"/>
    <w:rsid w:val="009C6B79"/>
    <w:rsid w:val="009C7DC8"/>
    <w:rsid w:val="009D716C"/>
    <w:rsid w:val="009E0308"/>
    <w:rsid w:val="009E50DC"/>
    <w:rsid w:val="009F7549"/>
    <w:rsid w:val="00A024B0"/>
    <w:rsid w:val="00A04760"/>
    <w:rsid w:val="00A04F42"/>
    <w:rsid w:val="00A07DB8"/>
    <w:rsid w:val="00A362A0"/>
    <w:rsid w:val="00A3688B"/>
    <w:rsid w:val="00A41D14"/>
    <w:rsid w:val="00A545E9"/>
    <w:rsid w:val="00A62069"/>
    <w:rsid w:val="00A74E84"/>
    <w:rsid w:val="00A81615"/>
    <w:rsid w:val="00A82F2F"/>
    <w:rsid w:val="00A9441B"/>
    <w:rsid w:val="00A96F8E"/>
    <w:rsid w:val="00AA7AAD"/>
    <w:rsid w:val="00AB0C34"/>
    <w:rsid w:val="00AB3834"/>
    <w:rsid w:val="00AB5181"/>
    <w:rsid w:val="00AB5914"/>
    <w:rsid w:val="00AB7C4D"/>
    <w:rsid w:val="00AD0DF0"/>
    <w:rsid w:val="00AD15F5"/>
    <w:rsid w:val="00AD6252"/>
    <w:rsid w:val="00AE22CB"/>
    <w:rsid w:val="00AF129C"/>
    <w:rsid w:val="00B136DD"/>
    <w:rsid w:val="00B1608D"/>
    <w:rsid w:val="00B26319"/>
    <w:rsid w:val="00B270BB"/>
    <w:rsid w:val="00B305C0"/>
    <w:rsid w:val="00B40C0D"/>
    <w:rsid w:val="00B413D4"/>
    <w:rsid w:val="00B42B00"/>
    <w:rsid w:val="00B46C8A"/>
    <w:rsid w:val="00B56D13"/>
    <w:rsid w:val="00B60BDE"/>
    <w:rsid w:val="00B85940"/>
    <w:rsid w:val="00B90854"/>
    <w:rsid w:val="00B93049"/>
    <w:rsid w:val="00BA6DE3"/>
    <w:rsid w:val="00BB13D4"/>
    <w:rsid w:val="00BB3BD4"/>
    <w:rsid w:val="00BB3D85"/>
    <w:rsid w:val="00BB538F"/>
    <w:rsid w:val="00BD4782"/>
    <w:rsid w:val="00BD56B3"/>
    <w:rsid w:val="00BE39EB"/>
    <w:rsid w:val="00C00BA7"/>
    <w:rsid w:val="00C102A2"/>
    <w:rsid w:val="00C36BE9"/>
    <w:rsid w:val="00C47060"/>
    <w:rsid w:val="00C6402F"/>
    <w:rsid w:val="00C74E75"/>
    <w:rsid w:val="00C77027"/>
    <w:rsid w:val="00C777F5"/>
    <w:rsid w:val="00C80380"/>
    <w:rsid w:val="00C81BB7"/>
    <w:rsid w:val="00C828E8"/>
    <w:rsid w:val="00CA6B32"/>
    <w:rsid w:val="00CB0B7C"/>
    <w:rsid w:val="00CB2490"/>
    <w:rsid w:val="00CB6D2E"/>
    <w:rsid w:val="00CC1304"/>
    <w:rsid w:val="00CC50C5"/>
    <w:rsid w:val="00CC550D"/>
    <w:rsid w:val="00CC5E97"/>
    <w:rsid w:val="00CE58AE"/>
    <w:rsid w:val="00CE58D4"/>
    <w:rsid w:val="00CE7205"/>
    <w:rsid w:val="00CF1C89"/>
    <w:rsid w:val="00CF3A90"/>
    <w:rsid w:val="00CF5ED9"/>
    <w:rsid w:val="00D15DF2"/>
    <w:rsid w:val="00D2462C"/>
    <w:rsid w:val="00D3090C"/>
    <w:rsid w:val="00D30F2A"/>
    <w:rsid w:val="00D33C9D"/>
    <w:rsid w:val="00D4313C"/>
    <w:rsid w:val="00D44C01"/>
    <w:rsid w:val="00D44F07"/>
    <w:rsid w:val="00D54620"/>
    <w:rsid w:val="00D55573"/>
    <w:rsid w:val="00D5750D"/>
    <w:rsid w:val="00D66971"/>
    <w:rsid w:val="00D677AD"/>
    <w:rsid w:val="00D70581"/>
    <w:rsid w:val="00D725F2"/>
    <w:rsid w:val="00D73637"/>
    <w:rsid w:val="00D743FE"/>
    <w:rsid w:val="00D76A41"/>
    <w:rsid w:val="00D81D54"/>
    <w:rsid w:val="00D8454A"/>
    <w:rsid w:val="00D934D0"/>
    <w:rsid w:val="00D952BB"/>
    <w:rsid w:val="00DB2081"/>
    <w:rsid w:val="00DB22D8"/>
    <w:rsid w:val="00DB5F2F"/>
    <w:rsid w:val="00DB7CE0"/>
    <w:rsid w:val="00DC2628"/>
    <w:rsid w:val="00DC3EC0"/>
    <w:rsid w:val="00DD0C47"/>
    <w:rsid w:val="00DD3AE9"/>
    <w:rsid w:val="00DF406E"/>
    <w:rsid w:val="00E01423"/>
    <w:rsid w:val="00E03801"/>
    <w:rsid w:val="00E11956"/>
    <w:rsid w:val="00E12595"/>
    <w:rsid w:val="00E12788"/>
    <w:rsid w:val="00E30AED"/>
    <w:rsid w:val="00E37C0A"/>
    <w:rsid w:val="00E40EC4"/>
    <w:rsid w:val="00E45453"/>
    <w:rsid w:val="00E50556"/>
    <w:rsid w:val="00E50CE3"/>
    <w:rsid w:val="00E516E7"/>
    <w:rsid w:val="00E5322E"/>
    <w:rsid w:val="00E55CC3"/>
    <w:rsid w:val="00E57B07"/>
    <w:rsid w:val="00E6352F"/>
    <w:rsid w:val="00E703AE"/>
    <w:rsid w:val="00E71AD9"/>
    <w:rsid w:val="00E725DF"/>
    <w:rsid w:val="00E77821"/>
    <w:rsid w:val="00E87987"/>
    <w:rsid w:val="00E96E00"/>
    <w:rsid w:val="00EA1EED"/>
    <w:rsid w:val="00EB0021"/>
    <w:rsid w:val="00EB065D"/>
    <w:rsid w:val="00EB06DC"/>
    <w:rsid w:val="00EB0B4E"/>
    <w:rsid w:val="00EB36B7"/>
    <w:rsid w:val="00EB69AB"/>
    <w:rsid w:val="00EC5629"/>
    <w:rsid w:val="00ED3236"/>
    <w:rsid w:val="00ED4F60"/>
    <w:rsid w:val="00ED6598"/>
    <w:rsid w:val="00EE0BDE"/>
    <w:rsid w:val="00EE418D"/>
    <w:rsid w:val="00EE7FC1"/>
    <w:rsid w:val="00F0191E"/>
    <w:rsid w:val="00F0334F"/>
    <w:rsid w:val="00F153BF"/>
    <w:rsid w:val="00F22773"/>
    <w:rsid w:val="00F373A8"/>
    <w:rsid w:val="00F40262"/>
    <w:rsid w:val="00F41786"/>
    <w:rsid w:val="00F42BA1"/>
    <w:rsid w:val="00F435D0"/>
    <w:rsid w:val="00F53688"/>
    <w:rsid w:val="00F57DE1"/>
    <w:rsid w:val="00F724A6"/>
    <w:rsid w:val="00F77153"/>
    <w:rsid w:val="00F8703F"/>
    <w:rsid w:val="00F95B1A"/>
    <w:rsid w:val="00FA2010"/>
    <w:rsid w:val="00FB079E"/>
    <w:rsid w:val="00FB56BE"/>
    <w:rsid w:val="00FB7D4F"/>
    <w:rsid w:val="00FC5C96"/>
    <w:rsid w:val="00FC73D7"/>
    <w:rsid w:val="00FD29B8"/>
    <w:rsid w:val="00FD7E5F"/>
    <w:rsid w:val="00FE0CC5"/>
    <w:rsid w:val="00FE7220"/>
    <w:rsid w:val="00FF4DF7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507BC"/>
  <w15:docId w15:val="{125DBFE0-FCD3-F941-A1F4-C49293F3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181"/>
    <w:rPr>
      <w:rFonts w:ascii="Times New Roman" w:eastAsia="Times New Roman" w:hAnsi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B0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67B00"/>
  </w:style>
  <w:style w:type="paragraph" w:styleId="a5">
    <w:name w:val="footer"/>
    <w:basedOn w:val="a"/>
    <w:link w:val="a6"/>
    <w:uiPriority w:val="99"/>
    <w:unhideWhenUsed/>
    <w:rsid w:val="00667B0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67B00"/>
  </w:style>
  <w:style w:type="character" w:styleId="a7">
    <w:name w:val="Hyperlink"/>
    <w:uiPriority w:val="99"/>
    <w:unhideWhenUsed/>
    <w:rsid w:val="007565C6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D3A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D3AE9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53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B5914"/>
    <w:rPr>
      <w:sz w:val="22"/>
      <w:szCs w:val="22"/>
      <w:lang w:val="ru-RU" w:eastAsia="en-US"/>
    </w:rPr>
  </w:style>
  <w:style w:type="paragraph" w:customStyle="1" w:styleId="Char">
    <w:name w:val="Char"/>
    <w:basedOn w:val="a"/>
    <w:rsid w:val="00411172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8045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8045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373A8"/>
    <w:pPr>
      <w:spacing w:after="120" w:line="259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semiHidden/>
    <w:rsid w:val="00F373A8"/>
    <w:rPr>
      <w:sz w:val="16"/>
      <w:szCs w:val="16"/>
    </w:rPr>
  </w:style>
  <w:style w:type="paragraph" w:styleId="ac">
    <w:name w:val="Title"/>
    <w:basedOn w:val="a"/>
    <w:link w:val="ad"/>
    <w:qFormat/>
    <w:rsid w:val="00F373A8"/>
    <w:pPr>
      <w:ind w:right="282"/>
      <w:jc w:val="center"/>
      <w:outlineLvl w:val="0"/>
    </w:pPr>
    <w:rPr>
      <w:sz w:val="28"/>
      <w:szCs w:val="28"/>
    </w:rPr>
  </w:style>
  <w:style w:type="character" w:customStyle="1" w:styleId="ad">
    <w:name w:val="Заголовок Знак"/>
    <w:link w:val="ac"/>
    <w:rsid w:val="00F373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CC550D"/>
    <w:pPr>
      <w:ind w:left="720"/>
      <w:contextualSpacing/>
    </w:pPr>
  </w:style>
  <w:style w:type="paragraph" w:customStyle="1" w:styleId="Style3">
    <w:name w:val="Style3"/>
    <w:basedOn w:val="a"/>
    <w:uiPriority w:val="99"/>
    <w:rsid w:val="0020333A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Arial" w:hAnsi="Arial" w:cs="Arial"/>
    </w:rPr>
  </w:style>
  <w:style w:type="character" w:customStyle="1" w:styleId="FontStyle28">
    <w:name w:val="Font Style28"/>
    <w:uiPriority w:val="99"/>
    <w:rsid w:val="0020333A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20333A"/>
    <w:rPr>
      <w:rFonts w:ascii="Times New Roman" w:hAnsi="Times New Roman" w:cs="Times New Roman"/>
      <w:sz w:val="22"/>
      <w:szCs w:val="22"/>
    </w:rPr>
  </w:style>
  <w:style w:type="character" w:styleId="af">
    <w:name w:val="Placeholder Text"/>
    <w:uiPriority w:val="99"/>
    <w:semiHidden/>
    <w:rsid w:val="005802B5"/>
    <w:rPr>
      <w:color w:val="808080"/>
    </w:rPr>
  </w:style>
  <w:style w:type="paragraph" w:customStyle="1" w:styleId="TableParagraph">
    <w:name w:val="Table Paragraph"/>
    <w:basedOn w:val="a"/>
    <w:uiPriority w:val="99"/>
    <w:rsid w:val="00C8038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0">
    <w:name w:val="Body Text"/>
    <w:basedOn w:val="a"/>
    <w:link w:val="af1"/>
    <w:uiPriority w:val="99"/>
    <w:semiHidden/>
    <w:unhideWhenUsed/>
    <w:rsid w:val="00814A35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814A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2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43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.boyarko/Desktop/Oprosnik_pritochnaya_ventilyaciya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660F7-D0DC-41F5-A225-37EC96B4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Oprosnik_pritochnaya_ventilyaciya.dotx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YAHTEC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Кировский завод</cp:keywords>
  <cp:lastModifiedBy>Microsoft Office User</cp:lastModifiedBy>
  <cp:revision>1</cp:revision>
  <cp:lastPrinted>2020-11-05T10:47:00Z</cp:lastPrinted>
  <dcterms:created xsi:type="dcterms:W3CDTF">2023-04-19T11:38:00Z</dcterms:created>
  <dcterms:modified xsi:type="dcterms:W3CDTF">2023-04-19T11:39:00Z</dcterms:modified>
</cp:coreProperties>
</file>